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5E" w:rsidRDefault="00F2455E">
      <w:pPr>
        <w:pStyle w:val="BodyText"/>
        <w:rPr>
          <w:rFonts w:ascii="Times New Roman"/>
        </w:rPr>
      </w:pPr>
    </w:p>
    <w:p w:rsidR="00F2455E" w:rsidRPr="00002E34" w:rsidRDefault="00F2455E" w:rsidP="00AA2A0F">
      <w:pPr>
        <w:ind w:left="5760" w:firstLine="720"/>
        <w:rPr>
          <w:rFonts w:ascii="Fira Sans" w:hAnsi="Fira Sans"/>
          <w:sz w:val="16"/>
          <w:szCs w:val="16"/>
        </w:rPr>
      </w:pPr>
      <w:r w:rsidRPr="00002E34">
        <w:rPr>
          <w:rFonts w:ascii="Fira Sans" w:hAnsi="Fira Sans"/>
          <w:sz w:val="16"/>
          <w:szCs w:val="16"/>
        </w:rPr>
        <w:t xml:space="preserve">Załącznik nr </w:t>
      </w:r>
      <w:r>
        <w:rPr>
          <w:rFonts w:ascii="Fira Sans" w:hAnsi="Fira Sans"/>
          <w:sz w:val="16"/>
          <w:szCs w:val="16"/>
        </w:rPr>
        <w:t>4b</w:t>
      </w:r>
    </w:p>
    <w:p w:rsidR="00F2455E" w:rsidRPr="00002E34" w:rsidRDefault="00F2455E" w:rsidP="00AA2A0F">
      <w:pPr>
        <w:ind w:left="5760" w:firstLine="720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>do zarządzenia Nr 120.23.2025</w:t>
      </w:r>
    </w:p>
    <w:p w:rsidR="00F2455E" w:rsidRPr="00002E34" w:rsidRDefault="00F2455E" w:rsidP="00AA2A0F">
      <w:pPr>
        <w:ind w:left="5760" w:firstLine="720"/>
        <w:rPr>
          <w:rFonts w:ascii="Fira Sans" w:hAnsi="Fira Sans"/>
          <w:sz w:val="16"/>
          <w:szCs w:val="16"/>
        </w:rPr>
      </w:pPr>
      <w:r w:rsidRPr="00002E34">
        <w:rPr>
          <w:rFonts w:ascii="Fira Sans" w:hAnsi="Fira Sans"/>
          <w:sz w:val="16"/>
          <w:szCs w:val="16"/>
        </w:rPr>
        <w:t>Burmistrza Miasta i Gminy Gryfino</w:t>
      </w:r>
    </w:p>
    <w:p w:rsidR="00F2455E" w:rsidRPr="00002E34" w:rsidRDefault="00F2455E" w:rsidP="00AA2A0F">
      <w:pPr>
        <w:ind w:left="5760" w:firstLine="720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 xml:space="preserve">z dnia 8  kwietnia </w:t>
      </w:r>
      <w:r w:rsidRPr="00002E34">
        <w:rPr>
          <w:rFonts w:ascii="Fira Sans" w:hAnsi="Fira Sans"/>
          <w:sz w:val="16"/>
          <w:szCs w:val="16"/>
        </w:rPr>
        <w:t xml:space="preserve">2025 r. </w:t>
      </w:r>
    </w:p>
    <w:p w:rsidR="00F2455E" w:rsidRDefault="00F2455E">
      <w:pPr>
        <w:spacing w:before="185"/>
        <w:ind w:left="624" w:right="663"/>
        <w:jc w:val="center"/>
        <w:rPr>
          <w:rFonts w:ascii="Fira Sans" w:hAnsi="Fira Sans"/>
          <w:color w:val="381F1E"/>
          <w:spacing w:val="-21"/>
          <w:sz w:val="58"/>
        </w:rPr>
      </w:pPr>
    </w:p>
    <w:p w:rsidR="00F2455E" w:rsidRDefault="00F2455E">
      <w:pPr>
        <w:spacing w:before="185"/>
        <w:ind w:left="624" w:right="663"/>
        <w:jc w:val="center"/>
        <w:rPr>
          <w:rFonts w:ascii="Fira Sans" w:hAnsi="Fira Sans"/>
          <w:b/>
          <w:color w:val="381F1E"/>
          <w:spacing w:val="-24"/>
          <w:sz w:val="58"/>
        </w:rPr>
      </w:pPr>
      <w:r w:rsidRPr="00AA2A0F">
        <w:rPr>
          <w:rFonts w:ascii="Fira Sans" w:hAnsi="Fira Sans"/>
          <w:b/>
          <w:color w:val="381F1E"/>
          <w:spacing w:val="-21"/>
          <w:sz w:val="58"/>
        </w:rPr>
        <w:t>INSTRUKCJA</w:t>
      </w:r>
      <w:r>
        <w:rPr>
          <w:rFonts w:ascii="Fira Sans" w:hAnsi="Fira Sans"/>
          <w:b/>
          <w:color w:val="381F1E"/>
          <w:spacing w:val="-21"/>
          <w:sz w:val="58"/>
        </w:rPr>
        <w:t xml:space="preserve"> </w:t>
      </w:r>
      <w:r w:rsidRPr="00AA2A0F">
        <w:rPr>
          <w:rFonts w:ascii="Fira Sans" w:hAnsi="Fira Sans"/>
          <w:b/>
          <w:color w:val="381F1E"/>
          <w:spacing w:val="-111"/>
          <w:sz w:val="58"/>
        </w:rPr>
        <w:t xml:space="preserve"> </w:t>
      </w:r>
      <w:r>
        <w:rPr>
          <w:rFonts w:ascii="Fira Sans" w:hAnsi="Fira Sans"/>
          <w:b/>
          <w:color w:val="381F1E"/>
          <w:spacing w:val="-24"/>
          <w:sz w:val="58"/>
        </w:rPr>
        <w:t>UŻYTKOWANIA GAZU</w:t>
      </w:r>
    </w:p>
    <w:p w:rsidR="00F2455E" w:rsidRPr="00AA2A0F" w:rsidRDefault="00F2455E">
      <w:pPr>
        <w:spacing w:before="185"/>
        <w:ind w:left="624" w:right="663"/>
        <w:jc w:val="center"/>
        <w:rPr>
          <w:rFonts w:ascii="Fira Sans" w:hAnsi="Fira Sans"/>
          <w:b/>
          <w:sz w:val="58"/>
        </w:rPr>
      </w:pPr>
      <w:r>
        <w:rPr>
          <w:rFonts w:ascii="Fira Sans" w:hAnsi="Fira Sans"/>
          <w:b/>
          <w:color w:val="381F1E"/>
          <w:spacing w:val="-24"/>
          <w:sz w:val="58"/>
        </w:rPr>
        <w:t>PIEPRZOWEGO</w:t>
      </w:r>
    </w:p>
    <w:p w:rsidR="00F2455E" w:rsidRPr="00B45F8B" w:rsidRDefault="00F2455E">
      <w:pPr>
        <w:spacing w:before="28"/>
        <w:ind w:left="624" w:right="653"/>
        <w:jc w:val="center"/>
        <w:rPr>
          <w:rFonts w:ascii="Fira Sans" w:hAnsi="Fira Sans"/>
          <w:b/>
        </w:rPr>
      </w:pPr>
      <w:r>
        <w:rPr>
          <w:noProof/>
        </w:rPr>
        <w:pict>
          <v:shape id="Freeform 77" o:spid="_x0000_s1026" style="position:absolute;left:0;text-align:left;margin-left:112.35pt;margin-top:98.95pt;width:27.7pt;height:4.6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4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" path="m508,l47,,29,4,14,14,4,29,,47,4,65,14,79,29,89r18,4l508,93r18,-4l540,79,550,65r4,-18l550,29,540,14,526,4,508,xe" fillcolor="#371f1e" stroked="f">
            <v:path arrowok="t" o:connecttype="custom" o:connectlocs="322580,1256665;29845,1256665;18415,1259205;8890,1265555;2540,1275080;0,1286510;2540,1297940;8890,1306830;18415,1313180;29845,1315720;322580,1315720;334010,1313180;342900,1306830;349250,1297940;351790,1286510;349250,1275080;342900,1265555;334010,1259205;322580,1256665" o:connectangles="0,0,0,0,0,0,0,0,0,0,0,0,0,0,0,0,0,0,0"/>
            <w10:wrap anchorx="page"/>
          </v:shape>
        </w:pict>
      </w:r>
      <w:r>
        <w:rPr>
          <w:noProof/>
        </w:rPr>
        <w:pict>
          <v:shape id="Freeform 76" o:spid="_x0000_s1027" style="position:absolute;left:0;text-align:left;margin-left:115.3pt;margin-top:73.15pt;width:24pt;height:17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" path="m53,l35,,19,7,6,21,,38,,56,7,72,20,85,409,333r17,6l444,339r16,-7l473,319r6,-17l479,284r-7,-16l459,255,70,7,53,xe" fillcolor="#371f1e" stroked="f">
            <v:path arrowok="t" o:connecttype="custom" o:connectlocs="33655,929005;22225,929005;12065,933450;3810,942340;0,953135;0,964565;4445,974725;12700,982980;259715,1140460;270510,1144270;281940,1144270;292100,1139825;300355,1131570;304165,1120775;304165,1109345;299720,1099185;291465,1090930;44450,933450;33655,929005" o:connectangles="0,0,0,0,0,0,0,0,0,0,0,0,0,0,0,0,0,0,0"/>
            <w10:wrap anchorx="page"/>
          </v:shape>
        </w:pict>
      </w:r>
      <w:r>
        <w:rPr>
          <w:noProof/>
        </w:rPr>
        <w:pict>
          <v:shape id="Freeform 75" o:spid="_x0000_s1028" style="position:absolute;left:0;text-align:left;margin-left:116.5pt;margin-top:112.45pt;width:24pt;height:17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" path="m427,l21,255,,301r7,17l20,332r16,7l54,339r17,-6l459,84,473,72r7,-17l480,38,473,20,461,7,444,,427,xe" fillcolor="#371f1e" stroked="f">
            <v:path arrowok="t" o:connecttype="custom" o:connectlocs="271145,1428115;13335,1590040;0,1619250;4445,1630045;12700,1638935;22860,1643380;34290,1643380;45085,1639570;291465,1481455;300355,1473835;304800,1463040;304800,1452245;300355,1440815;292735,1432560;281940,1428115;271145,1428115" o:connectangles="0,0,0,0,0,0,0,0,0,0,0,0,0,0,0,0"/>
            <w10:wrap anchorx="page"/>
          </v:shape>
        </w:pict>
      </w:r>
      <w:r w:rsidRPr="00AA2A0F">
        <w:rPr>
          <w:rFonts w:ascii="Fira Sans" w:hAnsi="Fira Sans"/>
          <w:b/>
          <w:color w:val="381F1E"/>
          <w:sz w:val="24"/>
        </w:rPr>
        <w:t>Gaz pieprzowy</w:t>
      </w: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  <w:r>
        <w:rPr>
          <w:noProof/>
        </w:rPr>
        <w:pict>
          <v:group id="Group 78" o:spid="_x0000_s1029" style="position:absolute;margin-left:150.35pt;margin-top:5.7pt;width:299.65pt;height:426.35pt;z-index:251653632;mso-position-horizontal-relative:page" coordorigin="3007,866" coordsize="2479,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">
            <v:shape id="Freeform 84" o:spid="_x0000_s1030" style="position:absolute;left:3369;top:866;width:2116;height:4687;visibility:visible;mso-wrap-style:square;v-text-anchor:top" coordsize="2116,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" path="m2116,846r-10,-50l2078,754r-42,-27l1992,718r-6,-2l1915,717r-303,1l1533,696r-55,-60l1298,279r617,438l1890,657r-19,-67l1863,516r9,-79l1897,366r30,-52l1948,274r-1,-31l1924,224r-46,-6l1805,221r-105,11l1298,279,1199,84,1175,49,1143,23,1105,6,1063,,483,,404,6,330,25,261,54,198,93r-57,48l93,198,54,261,25,330,7,404,,482r,55l,1164,,4204r7,79l25,4357r29,69l93,4489r48,57l198,4594r63,39l330,4662r74,19l483,4687r1151,l1712,4681r74,-19l1855,4633r64,-39l1975,4546r48,-57l2062,4426r30,-69l2110,4283r6,-79l2116,846e" fillcolor="#dea96c" stroked="f">
              <v:path arrowok="t" o:connecttype="custom" o:connectlocs="2106,1662;2036,1593;1986,1582;1612,1584;1478,1502;1915,1583;1871,1456;1872,1303;1927,1180;1947,1109;1878,1084;1700,1098;1199,950;1143,889;1063,866;404,872;261,920;141,1007;54,1127;7,1270;0,1403;0,5070;25,5223;93,5355;198,5460;330,5528;483,5553;1712,5547;1855,5499;1975,5412;2062,5292;2110,5149;2116,1712" o:connectangles="0,0,0,0,0,0,0,0,0,0,0,0,0,0,0,0,0,0,0,0,0,0,0,0,0,0,0,0,0,0,0,0,0"/>
            </v:shape>
            <v:shape id="Freeform 83" o:spid="_x0000_s1031" style="position:absolute;left:3083;top:1144;width:2192;height:4854;visibility:visible;mso-wrap-style:square;v-text-anchor:top" coordsize="2192,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" path="m1692,4853r-1192,l426,4848r-71,-16l289,4807r-61,-34l172,4731r-49,-49l81,4626,47,4564,21,4498,6,4428,,4354,,499,6,425,21,355,47,288,81,227r42,-56l172,122,228,80,289,46,355,21,426,5,500,r601,l1184,23r58,64l1531,658r25,35l1588,720r39,17l1669,743r388,-2l2109,752r43,29l2181,823r11,53l2192,4354r-6,74l2170,4498r-25,66l2111,4626r-42,56l2020,4731r-56,42l1903,4807r-67,25l1766,4848r-74,5xe" filled="f" strokecolor="#371f1e" strokeweight="7.67pt">
              <v:path arrowok="t" o:connecttype="custom" o:connectlocs="1692,5998;500,5998;426,5993;355,5977;289,5952;228,5918;172,5876;123,5827;81,5771;47,5709;21,5643;6,5573;0,5499;0,1644;6,1570;21,1500;47,1433;81,1372;123,1316;172,1267;228,1225;289,1191;355,1166;426,1150;500,1145;1101,1145;1184,1168;1242,1232;1531,1803;1556,1838;1588,1865;1627,1882;1669,1888;2057,1886;2109,1897;2152,1926;2181,1968;2192,2021;2192,5499;2186,5573;2170,5643;2145,5709;2111,5771;2069,5827;2020,5876;1964,5918;1903,5952;1836,5977;1766,5993;1692,5998" o:connectangles="0,0,0,0,0,0,0,0,0,0,0,0,0,0,0,0,0,0,0,0,0,0,0,0,0,0,0,0,0,0,0,0,0,0,0,0,0,0,0,0,0,0,0,0,0,0,0,0,0,0"/>
            </v:shape>
            <v:line id="Line 82" o:spid="_x0000_s1032" style="position:absolute;visibility:visible" from="3083,2896" to="5275,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" strokecolor="#371f1e" strokeweight="1.3529mm"/>
            <v:line id="Line 81" o:spid="_x0000_s1033" style="position:absolute;visibility:visible" from="3083,2688" to="5275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" strokecolor="#371f1e" strokeweight="1.3529mm"/>
            <v:shape id="Freeform 80" o:spid="_x0000_s1034" style="position:absolute;left:3083;top:1700;width:203;height:650;visibility:visible;mso-wrap-style:square;v-text-anchor:top" coordsize="203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" path="m,l67,47r55,57l164,169r27,71l203,314r-5,75l168,481r-47,70l69,602,25,635,,649e" filled="f" strokecolor="#371f1e" strokeweight="1.3529mm">
              <v:path arrowok="t" o:connecttype="custom" o:connectlocs="0,1701;67,1748;122,1805;164,1870;191,1941;203,2015;198,2090;168,2182;121,2252;69,2303;25,2336;0,2350" o:connectangles="0,0,0,0,0,0,0,0,0,0,0,0"/>
            </v:shape>
            <v:shape id="Freeform 79" o:spid="_x0000_s1035" style="position:absolute;left:4427;top:1369;width:674;height:517;visibility:visible;mso-wrap-style:square;v-text-anchor:top" coordsize="67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" path="m,63l111,51r74,-9l270,32,417,15,526,3,601,r47,7l672,26r1,33l652,99r-31,54l594,227r-9,81l594,385r20,70l640,517e" filled="f" strokecolor="#371f1e" strokeweight="2.12583mm">
              <v:path arrowok="t" o:connecttype="custom" o:connectlocs="0,1433;111,1421;185,1412;270,1402;417,1385;526,1373;601,1370;648,1377;672,1396;673,1429;652,1469;621,1523;594,1597;585,1678;594,1755;614,1825;640,1887" o:connectangles="0,0,0,0,0,0,0,0,0,0,0,0,0,0,0,0,0"/>
            </v:shape>
            <w10:wrap anchorx="page"/>
          </v:group>
        </w:pict>
      </w: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rPr>
          <w:rFonts w:ascii="Arial"/>
          <w:b/>
        </w:rPr>
      </w:pPr>
    </w:p>
    <w:p w:rsidR="00F2455E" w:rsidRDefault="00F2455E">
      <w:pPr>
        <w:pStyle w:val="BodyText"/>
        <w:spacing w:before="2"/>
        <w:rPr>
          <w:rFonts w:ascii="Arial"/>
          <w:b/>
          <w:sz w:val="17"/>
        </w:rPr>
      </w:pPr>
    </w:p>
    <w:p w:rsidR="00F2455E" w:rsidRDefault="00F2455E">
      <w:pPr>
        <w:rPr>
          <w:rFonts w:ascii="Arial"/>
          <w:sz w:val="17"/>
        </w:rPr>
        <w:sectPr w:rsidR="00F2455E" w:rsidSect="00AA2A0F">
          <w:type w:val="continuous"/>
          <w:pgSz w:w="11907" w:h="16839" w:code="9"/>
          <w:pgMar w:top="567" w:right="580" w:bottom="280" w:left="600" w:header="708" w:footer="708" w:gutter="0"/>
          <w:cols w:space="708"/>
          <w:docGrid w:linePitch="299"/>
        </w:sectPr>
      </w:pPr>
    </w:p>
    <w:p w:rsidR="00F2455E" w:rsidRPr="00AA2A0F" w:rsidRDefault="00F2455E" w:rsidP="008E6147">
      <w:pPr>
        <w:pStyle w:val="BodyText"/>
        <w:spacing w:before="161"/>
        <w:ind w:left="114" w:right="118"/>
        <w:jc w:val="center"/>
        <w:rPr>
          <w:rFonts w:ascii="Fira Sans" w:hAnsi="Fira Sans"/>
          <w:b/>
          <w:w w:val="105"/>
        </w:rPr>
      </w:pPr>
      <w:r w:rsidRPr="00AA2A0F">
        <w:rPr>
          <w:rFonts w:ascii="Fira Sans" w:hAnsi="Fira Sans"/>
          <w:b/>
          <w:w w:val="105"/>
          <w:sz w:val="22"/>
        </w:rPr>
        <w:t>JAK DZIAŁA GAZ PIEPRZOWY</w:t>
      </w:r>
    </w:p>
    <w:p w:rsidR="00F2455E" w:rsidRPr="00AA2A0F" w:rsidRDefault="00F2455E" w:rsidP="008E6147">
      <w:pPr>
        <w:pStyle w:val="BodyText"/>
        <w:spacing w:before="161"/>
        <w:ind w:left="114" w:right="118"/>
        <w:jc w:val="both"/>
        <w:rPr>
          <w:rFonts w:ascii="Fira Sans" w:hAnsi="Fira Sans"/>
          <w:sz w:val="24"/>
        </w:rPr>
      </w:pPr>
      <w:r w:rsidRPr="00AA2A0F">
        <w:rPr>
          <w:rFonts w:ascii="Fira Sans" w:hAnsi="Fira Sans"/>
          <w:w w:val="105"/>
          <w:sz w:val="24"/>
        </w:rPr>
        <w:t>Ręczny miotacz gazu pieprzowego to narzędzie przeznaczone do samoobrony w sytuacjach zagrożenia zdrowia i życia przed agresją osób trzecich. Formuła oparta o kapsaicynoidy drażni śluzówkę napastnika, wywołując szereg nieprzyjemnych reakcji, ograniczając możliwości kontynuowania ataku.</w:t>
      </w:r>
    </w:p>
    <w:p w:rsidR="00F2455E" w:rsidRPr="00AA2A0F" w:rsidRDefault="00F2455E" w:rsidP="008E6147">
      <w:pPr>
        <w:pStyle w:val="BodyText"/>
        <w:spacing w:before="112"/>
        <w:ind w:left="114" w:right="118"/>
        <w:jc w:val="both"/>
        <w:rPr>
          <w:rFonts w:ascii="Fira Sans" w:hAnsi="Fira Sans"/>
          <w:sz w:val="24"/>
        </w:rPr>
      </w:pPr>
      <w:r w:rsidRPr="00AA2A0F">
        <w:rPr>
          <w:rFonts w:ascii="Fira Sans" w:hAnsi="Fira Sans"/>
          <w:w w:val="105"/>
          <w:sz w:val="24"/>
        </w:rPr>
        <w:t>W</w:t>
      </w:r>
      <w:r w:rsidRPr="00AA2A0F">
        <w:rPr>
          <w:rFonts w:ascii="Fira Sans" w:hAnsi="Fira Sans"/>
          <w:spacing w:val="-2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zależności</w:t>
      </w:r>
      <w:r w:rsidRPr="00AA2A0F">
        <w:rPr>
          <w:rFonts w:ascii="Fira Sans" w:hAnsi="Fira Sans"/>
          <w:spacing w:val="-2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od</w:t>
      </w:r>
      <w:r w:rsidRPr="00AA2A0F">
        <w:rPr>
          <w:rFonts w:ascii="Fira Sans" w:hAnsi="Fira Sans"/>
          <w:spacing w:val="-2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stężenia</w:t>
      </w:r>
      <w:r w:rsidRPr="00AA2A0F">
        <w:rPr>
          <w:rFonts w:ascii="Fira Sans" w:hAnsi="Fira Sans"/>
          <w:spacing w:val="-2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OC</w:t>
      </w:r>
      <w:r w:rsidRPr="00AA2A0F">
        <w:rPr>
          <w:rFonts w:ascii="Fira Sans" w:hAnsi="Fira Sans"/>
          <w:spacing w:val="-2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(Oleoresin</w:t>
      </w:r>
      <w:r w:rsidRPr="00AA2A0F">
        <w:rPr>
          <w:rFonts w:ascii="Fira Sans" w:hAnsi="Fira Sans"/>
          <w:spacing w:val="-2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Capsicum)</w:t>
      </w:r>
      <w:r w:rsidRPr="00AA2A0F">
        <w:rPr>
          <w:rFonts w:ascii="Fira Sans" w:hAnsi="Fira Sans"/>
          <w:spacing w:val="-2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gaz</w:t>
      </w:r>
      <w:r w:rsidRPr="00AA2A0F">
        <w:rPr>
          <w:rFonts w:ascii="Fira Sans" w:hAnsi="Fira Sans"/>
          <w:spacing w:val="-2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charakteryzuje</w:t>
      </w:r>
      <w:r w:rsidRPr="00AA2A0F">
        <w:rPr>
          <w:rFonts w:ascii="Fira Sans" w:hAnsi="Fira Sans"/>
          <w:spacing w:val="-2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się różnym czasem skutecznego działania - im wyższa wartość tym dłuższe działanie</w:t>
      </w:r>
      <w:r w:rsidRPr="00AA2A0F">
        <w:rPr>
          <w:rFonts w:ascii="Fira Sans" w:hAnsi="Fira Sans"/>
          <w:spacing w:val="-7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preparatu.</w:t>
      </w:r>
    </w:p>
    <w:p w:rsidR="00F2455E" w:rsidRPr="00AA2A0F" w:rsidRDefault="00F2455E" w:rsidP="008E6147">
      <w:pPr>
        <w:pStyle w:val="BodyText"/>
        <w:spacing w:before="113"/>
        <w:ind w:left="114" w:right="132"/>
        <w:jc w:val="both"/>
        <w:rPr>
          <w:rFonts w:ascii="Fira Sans" w:hAnsi="Fira Sans"/>
          <w:sz w:val="24"/>
        </w:rPr>
      </w:pPr>
      <w:r w:rsidRPr="00AA2A0F">
        <w:rPr>
          <w:rFonts w:ascii="Fira Sans" w:hAnsi="Fira Sans"/>
          <w:w w:val="105"/>
          <w:sz w:val="24"/>
        </w:rPr>
        <w:t>W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zależności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od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stężenia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MC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(Major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Capsainoids)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gaz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charakteryzuje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się różną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intensywnością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działania.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Preparaty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o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stężeniu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MC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do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0,5%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poleca się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do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odstraszania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zwierząt mniejszych,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0,5-1,5%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ludzi,</w:t>
      </w:r>
      <w:r w:rsidRPr="00AA2A0F">
        <w:rPr>
          <w:rFonts w:ascii="Fira Sans" w:hAnsi="Fira Sans"/>
          <w:spacing w:val="-1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natomiast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powyżej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1,5%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-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zwierząt dużych. Preparat nie wywołuje trwałych efektów, a jego działanie może trwać do kilkudziesięciu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minut.</w:t>
      </w:r>
    </w:p>
    <w:p w:rsidR="00F2455E" w:rsidRDefault="00F2455E" w:rsidP="00AA2A0F">
      <w:pPr>
        <w:pStyle w:val="BodyText"/>
        <w:spacing w:before="112"/>
        <w:ind w:left="114" w:right="118"/>
        <w:jc w:val="center"/>
        <w:rPr>
          <w:rFonts w:ascii="Fira Sans" w:hAnsi="Fira Sans"/>
          <w:w w:val="105"/>
          <w:sz w:val="24"/>
        </w:rPr>
      </w:pPr>
    </w:p>
    <w:p w:rsidR="00F2455E" w:rsidRPr="00B45F8B" w:rsidRDefault="00F2455E" w:rsidP="00AA2A0F">
      <w:pPr>
        <w:pStyle w:val="BodyText"/>
        <w:spacing w:before="112"/>
        <w:ind w:left="114" w:right="118"/>
        <w:jc w:val="center"/>
        <w:rPr>
          <w:rFonts w:ascii="Fira Sans" w:hAnsi="Fira Sans"/>
        </w:rPr>
      </w:pPr>
      <w:r>
        <w:rPr>
          <w:noProof/>
        </w:rPr>
        <w:pict>
          <v:group id="Group 59" o:spid="_x0000_s1036" style="position:absolute;left:0;text-align:left;margin-left:245.25pt;margin-top:36.65pt;width:135.8pt;height:170.3pt;z-index:-251657728;mso-wrap-distance-left:0;mso-wrap-distance-right:0;mso-position-horizontal-relative:page" coordorigin="3056,723" coordsize="2250,3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">
            <v:shape id="Freeform 68" o:spid="_x0000_s1037" style="position:absolute;left:4132;top:1159;width:800;height:1772;visibility:visible;mso-wrap-style:square;v-text-anchor:top" coordsize="800,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" path="m617,1772r-435,l111,1757,53,1718,14,1660,,1589,,182,14,111,53,53,111,14,182,,401,r52,31l559,240r8,13l579,263r14,6l609,271r141,-1l770,274r15,11l796,300r4,20l800,1589r-15,71l746,1718r-58,39l617,1772xe" filled="f" strokecolor="#371f1e" strokeweight="2.8pt">
              <v:path arrowok="t" o:connecttype="custom" o:connectlocs="617,2932;182,2932;111,2917;53,2878;14,2820;0,2749;0,1342;14,1271;53,1213;111,1174;182,1160;401,1160;453,1191;559,1400;567,1413;579,1423;593,1429;609,1431;750,1430;770,1434;785,1445;796,1460;800,1480;800,2749;785,2820;746,2878;688,2917;617,2932" o:connectangles="0,0,0,0,0,0,0,0,0,0,0,0,0,0,0,0,0,0,0,0,0,0,0,0,0,0,0,0"/>
            </v:shape>
            <v:line id="Line 67" o:spid="_x0000_s1038" style="position:absolute;visibility:visible" from="4133,1799" to="4933,1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" strokecolor="#371f1e" strokeweight="1.4pt"/>
            <v:line id="Line 66" o:spid="_x0000_s1039" style="position:absolute;visibility:visible" from="4133,1723" to="4933,1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" strokecolor="#371f1e" strokeweight="1.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5" o:spid="_x0000_s1040" type="#_x0000_t75" style="position:absolute;left:4118;top:1348;width:101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">
              <v:imagedata r:id="rId6" o:title=""/>
            </v:shape>
            <v:shape id="Picture 64" o:spid="_x0000_s1041" type="#_x0000_t75" style="position:absolute;left:4616;top:1220;width:275;height: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">
              <v:imagedata r:id="rId7" o:title=""/>
            </v:shape>
            <v:shape id="Freeform 63" o:spid="_x0000_s1042" style="position:absolute;left:3223;top:1426;width:843;height:36;visibility:visible;mso-wrap-style:square;v-text-anchor:top" coordsize="8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" path="m843,11l814,23r-25,8l766,36r-20,l719,31,698,22,678,13,654,8r-25,4l609,21r-21,9l563,34,538,29,516,20,494,11,468,6r-28,4l417,19r-23,8l367,31,341,27,320,17,299,8,272,3,244,7r-23,9l197,25r-29,3l137,24,112,14,87,5,60,,47,1,32,5,16,13,,26e" filled="f" strokecolor="#371f1e" strokeweight="1pt">
              <v:path arrowok="t" o:connecttype="custom" o:connectlocs="843,1437;814,1449;789,1457;766,1462;746,1462;719,1457;698,1448;678,1439;654,1434;629,1438;609,1447;588,1456;563,1460;538,1455;516,1446;494,1437;468,1432;440,1436;417,1445;394,1453;367,1457;341,1453;320,1443;299,1434;272,1429;244,1433;221,1442;197,1451;168,1454;137,1450;112,1440;87,1431;60,1426;47,1427;32,1431;16,1439;0,1452" o:connectangles="0,0,0,0,0,0,0,0,0,0,0,0,0,0,0,0,0,0,0,0,0,0,0,0,0,0,0,0,0,0,0,0,0,0,0,0,0"/>
            </v:shape>
            <v:shape id="Freeform 62" o:spid="_x0000_s1043" style="position:absolute;left:3223;top:1463;width:843;height:36;visibility:visible;mso-wrap-style:square;v-text-anchor:top" coordsize="8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" path="m843,10l814,23r-25,8l766,35r-20,l719,30,698,21,678,12,654,8r-25,4l609,20r-21,9l563,33,538,29,516,19,494,10,468,5,440,9r-23,9l394,27r-27,3l341,26,320,17,299,7,272,3,244,6r-23,9l197,24r-29,4l137,23,112,13,87,4,60,,47,1,32,5,16,13,,25e" filled="f" strokecolor="#371f1e" strokeweight="1pt">
              <v:path arrowok="t" o:connecttype="custom" o:connectlocs="843,1474;814,1487;789,1495;766,1499;746,1499;719,1494;698,1485;678,1476;654,1472;629,1476;609,1484;588,1493;563,1497;538,1493;516,1483;494,1474;468,1469;440,1473;417,1482;394,1491;367,1494;341,1490;320,1481;299,1471;272,1467;244,1470;221,1479;197,1488;168,1492;137,1487;112,1477;87,1468;60,1464;47,1465;32,1469;16,1477;0,1489" o:connectangles="0,0,0,0,0,0,0,0,0,0,0,0,0,0,0,0,0,0,0,0,0,0,0,0,0,0,0,0,0,0,0,0,0,0,0,0,0"/>
            </v:shape>
            <v:shape id="Freeform 61" o:spid="_x0000_s1044" style="position:absolute;left:3223;top:1502;width:843;height:36;visibility:visible;mso-wrap-style:square;v-text-anchor:top" coordsize="8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" path="m843,11l814,23r-25,8l766,35r-20,1l719,31,698,22,678,13,654,8r-25,4l609,21r-21,9l563,34,538,29,516,20,494,10,468,6r-28,4l417,18r-23,9l367,31,341,27,320,17,299,8,272,3,244,7r-23,9l197,24r-29,4l137,24,112,14,87,5,60,,47,1,32,5,16,13,,26e" filled="f" strokecolor="#371f1e" strokeweight="1pt">
              <v:path arrowok="t" o:connecttype="custom" o:connectlocs="843,1513;814,1525;789,1533;766,1537;746,1538;719,1533;698,1524;678,1515;654,1510;629,1514;609,1523;588,1532;563,1536;538,1531;516,1522;494,1512;468,1508;440,1512;417,1520;394,1529;367,1533;341,1529;320,1519;299,1510;272,1505;244,1509;221,1518;197,1526;168,1530;137,1526;112,1516;87,1507;60,1502;47,1503;32,1507;16,1515;0,1528" o:connectangles="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45" type="#_x0000_t202" style="position:absolute;left:3066;top:733;width:2230;height:30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" filled="f" strokecolor="#231f20" strokeweight="1pt">
              <v:textbox inset="0,0,0,0">
                <w:txbxContent>
                  <w:p w:rsidR="00F2455E" w:rsidRDefault="00F2455E">
                    <w:pPr>
                      <w:spacing w:before="53"/>
                      <w:ind w:left="76" w:right="1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</w:rPr>
                      <w:t>ŻEL</w:t>
                    </w: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spacing w:before="9"/>
                      <w:rPr>
                        <w:rFonts w:ascii="Arial"/>
                        <w:b/>
                        <w:sz w:val="27"/>
                      </w:rPr>
                    </w:pPr>
                  </w:p>
                  <w:p w:rsidR="00F2455E" w:rsidRDefault="00F2455E">
                    <w:pPr>
                      <w:spacing w:line="165" w:lineRule="auto"/>
                      <w:ind w:left="109" w:right="48"/>
                      <w:jc w:val="center"/>
                      <w:rPr>
                        <w:color w:val="231F20"/>
                        <w:w w:val="105"/>
                        <w:sz w:val="16"/>
                      </w:rPr>
                    </w:pPr>
                  </w:p>
                  <w:p w:rsidR="00F2455E" w:rsidRPr="00AA2A0F" w:rsidRDefault="00F2455E">
                    <w:pPr>
                      <w:spacing w:line="165" w:lineRule="auto"/>
                      <w:ind w:left="109" w:right="48"/>
                      <w:jc w:val="center"/>
                      <w:rPr>
                        <w:sz w:val="18"/>
                      </w:rPr>
                    </w:pPr>
                    <w:r w:rsidRPr="00AA2A0F"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8"/>
                      </w:rPr>
                      <w:t>O zwiększonej lepkości, gwarantującej lepsze skupienie preparatu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Group 45" o:spid="_x0000_s1046" style="position:absolute;left:0;text-align:left;margin-left:397.8pt;margin-top:35.65pt;width:127.5pt;height:171.3pt;z-index:-251656704;mso-wrap-distance-left:0;mso-wrap-distance-right:0;mso-position-horizontal-relative:page" coordorigin="5416,712" coordsize="225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">
            <v:shape id="Freeform 58" o:spid="_x0000_s1047" style="position:absolute;left:6214;top:1362;width:88;height:88;visibility:visible;mso-wrap-style:square;v-text-anchor:top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" path="m87,43l84,60,74,74,60,83,43,87,26,83,12,74,3,60,,43,3,26,12,12,26,3,43,,60,3r14,9l84,26r3,17xe" filled="f" strokecolor="#371f1e" strokeweight=".35347mm">
              <v:path arrowok="t" o:connecttype="custom" o:connectlocs="87,1406;84,1423;74,1437;60,1446;43,1450;26,1446;12,1437;3,1423;0,1406;3,1389;12,1375;26,1366;43,1363;60,1366;74,1375;84,1389;87,1406" o:connectangles="0,0,0,0,0,0,0,0,0,0,0,0,0,0,0,0,0"/>
            </v:shape>
            <v:shape id="Freeform 57" o:spid="_x0000_s1048" style="position:absolute;left:5875;top:1680;width:88;height:88;visibility:visible;mso-wrap-style:square;v-text-anchor:top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" path="m88,44l84,61,75,75,61,84,44,88,27,84,13,75,4,61,,44,4,27,13,13,27,4,44,,61,4r14,9l84,27r4,17xe" filled="f" strokecolor="#371f1e" strokeweight=".35347mm">
              <v:path arrowok="t" o:connecttype="custom" o:connectlocs="88,1724;84,1741;75,1755;61,1764;44,1768;27,1764;13,1755;4,1741;0,1724;4,1707;13,1693;27,1684;44,1680;61,1684;75,1693;84,1707;88,1724" o:connectangles="0,0,0,0,0,0,0,0,0,0,0,0,0,0,0,0,0"/>
            </v:shape>
            <v:shape id="Freeform 56" o:spid="_x0000_s1049" style="position:absolute;left:5908;top:1559;width:46;height:46;visibility:visible;mso-wrap-style:square;v-text-anchor:top" coordsize="4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" path="m25,1l37,2r8,11l44,25,43,37,32,46,20,44,8,43,,33,1,21,2,9,13,,25,1xe" filled="f" strokecolor="#371f1e" strokeweight=".35347mm">
              <v:path arrowok="t" o:connecttype="custom" o:connectlocs="25,1561;37,1562;45,1573;44,1585;43,1597;32,1606;20,1604;8,1603;0,1593;1,1581;2,1569;13,1560;25,1561" o:connectangles="0,0,0,0,0,0,0,0,0,0,0,0,0"/>
            </v:shape>
            <v:shape id="Freeform 55" o:spid="_x0000_s1050" style="position:absolute;left:5881;top:1331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" path="m18,3l30,,42,7r3,11l48,30,41,42,30,45,18,49,6,42,3,30,,18,6,6,18,3xe" filled="f" strokecolor="#371f1e" strokeweight=".35347mm">
              <v:path arrowok="t" o:connecttype="custom" o:connectlocs="18,1334;30,1331;42,1338;45,1349;48,1361;41,1373;30,1376;18,1380;6,1373;3,1361;0,1349;6,1337;18,1334" o:connectangles="0,0,0,0,0,0,0,0,0,0,0,0,0"/>
            </v:shape>
            <v:shape id="Freeform 54" o:spid="_x0000_s1051" style="position:absolute;left:5817;top:1404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" path="m22,1l60,34,56,45r-7,9l38,59,26,60,15,56,6,49,1,38,,26,4,15,11,6,22,1xe" filled="f" strokecolor="#371f1e" strokeweight=".35347mm">
              <v:path arrowok="t" o:connecttype="custom" o:connectlocs="22,1406;60,1439;56,1450;49,1459;38,1464;26,1465;15,1461;6,1454;1,1443;0,1431;4,1420;11,1411;22,1406" o:connectangles="0,0,0,0,0,0,0,0,0,0,0,0,0"/>
            </v:shape>
            <v:shape id="Freeform 53" o:spid="_x0000_s1052" style="position:absolute;left:5755;top:1500;width:92;height:92;visibility:visible;mso-wrap-style:square;v-text-anchor:top" coordsize="9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" path="m33,2l90,34r2,18l86,69,74,82,58,91,40,92,23,86,9,75,1,58,,40,5,23,17,10,33,2xe" filled="f" strokecolor="#371f1e" strokeweight=".35347mm">
              <v:path arrowok="t" o:connecttype="custom" o:connectlocs="33,1502;90,1534;92,1552;86,1569;74,1582;58,1591;40,1592;23,1586;9,1575;1,1558;0,1540;5,1523;17,1510;33,1502" o:connectangles="0,0,0,0,0,0,0,0,0,0,0,0,0,0"/>
            </v:shape>
            <v:shape id="Freeform 52" o:spid="_x0000_s1053" style="position:absolute;left:5918;top:1428;width:88;height:88;visibility:visible;mso-wrap-style:square;v-text-anchor:top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" path="m87,44l84,61,74,75,60,84,43,88,27,84,13,75,3,61,,44,3,27,13,13,27,4,43,,60,4r14,9l84,27r3,17xe" filled="f" strokecolor="#371f1e" strokeweight=".35347mm">
              <v:path arrowok="t" o:connecttype="custom" o:connectlocs="87,1472;84,1489;74,1503;60,1512;43,1516;27,1512;13,1503;3,1489;0,1472;3,1455;13,1441;27,1432;43,1428;60,1432;74,1441;84,1455;87,1472" o:connectangles="0,0,0,0,0,0,0,0,0,0,0,0,0,0,0,0,0"/>
            </v:shape>
            <v:shape id="Freeform 51" o:spid="_x0000_s1054" style="position:absolute;left:6242;top:118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" path="m19,4l30,,42,7r4,12l49,30,42,42,30,46,19,49,7,42,3,30,,19,7,7,19,4xe" filled="f" strokecolor="#371f1e" strokeweight=".35347mm">
              <v:path arrowok="t" o:connecttype="custom" o:connectlocs="19,1190;30,1186;42,1193;46,1205;49,1216;42,1228;30,1232;19,1235;7,1228;3,1216;0,1205;7,1193;19,1190" o:connectangles="0,0,0,0,0,0,0,0,0,0,0,0,0"/>
            </v:shape>
            <v:shape id="Freeform 50" o:spid="_x0000_s1055" style="position:absolute;left:6006;top:1232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" path="m158,80r-6,30l135,136r-25,16l79,159,48,152,23,136,6,110,,80,6,49,23,24,48,7,79,r31,7l135,24r17,25l158,80xe" filled="f" strokecolor="#371f1e" strokeweight=".35347mm">
              <v:path arrowok="t" o:connecttype="custom" o:connectlocs="158,1312;152,1342;135,1368;110,1384;79,1391;48,1384;23,1368;6,1342;0,1312;6,1281;23,1256;48,1239;79,1232;110,1239;135,1256;152,1281;158,1312" o:connectangles="0,0,0,0,0,0,0,0,0,0,0,0,0,0,0,0,0"/>
            </v:shape>
            <v:shape id="Freeform 49" o:spid="_x0000_s1056" style="position:absolute;left:6187;top:1522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" path="m159,79r-7,31l135,135r-25,17l79,158,49,152,24,135,7,110,,79,7,48,24,23,49,6,79,r31,6l135,23r17,25l159,79xe" filled="f" strokecolor="#371f1e" strokeweight=".35347mm">
              <v:path arrowok="t" o:connecttype="custom" o:connectlocs="159,1601;152,1632;135,1657;110,1674;79,1680;49,1674;24,1657;7,1632;0,1601;7,1570;24,1545;49,1528;79,1522;110,1528;135,1545;152,1570;159,1601" o:connectangles="0,0,0,0,0,0,0,0,0,0,0,0,0,0,0,0,0"/>
            </v:shape>
            <v:shape id="Freeform 48" o:spid="_x0000_s1057" style="position:absolute;left:6101;top:1428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" path="m72,36l69,50,61,61,50,69,36,72,22,69,11,61,3,50,,36,3,22,11,11,22,3,36,,50,3r11,8l69,22r3,14xe" filled="f" strokecolor="#371f1e" strokeweight=".35347mm">
              <v:path arrowok="t" o:connecttype="custom" o:connectlocs="72,1464;69,1478;61,1489;50,1497;36,1500;22,1497;11,1489;3,1478;0,1464;3,1450;11,1439;22,1431;36,1428;50,1431;61,1439;69,1450;72,1464" o:connectangles="0,0,0,0,0,0,0,0,0,0,0,0,0,0,0,0,0"/>
            </v:shape>
            <v:shape id="Freeform 47" o:spid="_x0000_s1058" style="position:absolute;left:6006;top:1565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" path="m72,36l69,50,61,62,50,69,36,72,22,69,11,62,3,50,,36,3,22,11,11,22,3,36,,50,3r11,8l69,22r3,14xe" filled="f" strokecolor="#371f1e" strokeweight=".35347mm">
              <v:path arrowok="t" o:connecttype="custom" o:connectlocs="72,1601;69,1615;61,1627;50,1634;36,1637;22,1634;11,1627;3,1615;0,1601;3,1587;11,1576;22,1568;36,1565;50,1568;61,1576;69,1587;72,1601" o:connectangles="0,0,0,0,0,0,0,0,0,0,0,0,0,0,0,0,0"/>
            </v:shape>
            <v:shape id="Text Box 46" o:spid="_x0000_s1059" type="#_x0000_t202" style="position:absolute;left:5425;top:722;width:2230;height:30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" filled="f" strokecolor="#231f20" strokeweight="1pt">
              <v:textbox inset="0,0,0,0">
                <w:txbxContent>
                  <w:p w:rsidR="00F2455E" w:rsidRDefault="00F2455E">
                    <w:pPr>
                      <w:spacing w:before="76"/>
                      <w:ind w:left="109" w:right="94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 w:eastAsia="Times New Roman"/>
                        <w:b/>
                        <w:color w:val="231F20"/>
                      </w:rPr>
                      <w:t>PIANA</w:t>
                    </w: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spacing w:before="3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spacing w:line="165" w:lineRule="auto"/>
                      <w:ind w:left="47" w:right="33" w:hanging="1"/>
                      <w:jc w:val="center"/>
                      <w:rPr>
                        <w:color w:val="231F20"/>
                        <w:w w:val="105"/>
                        <w:sz w:val="16"/>
                      </w:rPr>
                    </w:pPr>
                  </w:p>
                  <w:p w:rsidR="00F2455E" w:rsidRPr="00AA2A0F" w:rsidRDefault="00F2455E">
                    <w:pPr>
                      <w:spacing w:line="165" w:lineRule="auto"/>
                      <w:ind w:left="47" w:right="33" w:hanging="1"/>
                      <w:jc w:val="center"/>
                      <w:rPr>
                        <w:sz w:val="18"/>
                      </w:rPr>
                    </w:pPr>
                    <w:r w:rsidRPr="00AA2A0F">
                      <w:rPr>
                        <w:color w:val="231F20"/>
                        <w:w w:val="105"/>
                        <w:sz w:val="18"/>
                      </w:rPr>
                      <w:t>O</w:t>
                    </w:r>
                    <w:r w:rsidRPr="00AA2A0F"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 w:rsidRPr="00AA2A0F"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8"/>
                      </w:rPr>
                      <w:t>zwiększonej</w:t>
                    </w:r>
                    <w:r w:rsidRPr="00AA2A0F"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 w:rsidRPr="00AA2A0F"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8"/>
                      </w:rPr>
                      <w:t>lepkości</w:t>
                    </w:r>
                    <w:r w:rsidRPr="00AA2A0F">
                      <w:rPr>
                        <w:color w:val="231F20"/>
                        <w:spacing w:val="-12"/>
                        <w:w w:val="105"/>
                        <w:sz w:val="18"/>
                      </w:rPr>
                      <w:t xml:space="preserve"> </w:t>
                    </w:r>
                    <w:r w:rsidRPr="00AA2A0F">
                      <w:rPr>
                        <w:color w:val="231F20"/>
                        <w:w w:val="105"/>
                        <w:sz w:val="18"/>
                      </w:rPr>
                      <w:t>oraz pokryciu, dla</w:t>
                    </w:r>
                    <w:r w:rsidRPr="00AA2A0F">
                      <w:rPr>
                        <w:color w:val="231F20"/>
                        <w:spacing w:val="-19"/>
                        <w:w w:val="105"/>
                        <w:sz w:val="18"/>
                      </w:rPr>
                      <w:t xml:space="preserve"> </w:t>
                    </w:r>
                    <w:r w:rsidRPr="00AA2A0F"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8"/>
                      </w:rPr>
                      <w:t>najłatwiejszego użytku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Group 69" o:spid="_x0000_s1060" style="position:absolute;left:0;text-align:left;margin-left:97.1pt;margin-top:37.15pt;width:132.15pt;height:169.8pt;z-index:-251658752;mso-wrap-distance-left:0;mso-wrap-distance-right:0;mso-position-horizontal-relative:page" coordorigin="709,723" coordsize="225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">
            <v:shape id="Freeform 73" o:spid="_x0000_s1061" style="position:absolute;left:953;top:1333;width:651;height:74;visibility:visible;mso-wrap-style:square;v-text-anchor:top" coordsize="65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" path="m651,1l628,36,608,59,591,70r-15,3l555,60,539,35,524,12,505,1,486,12,470,37,454,61,434,73,415,61,399,37,382,12,362,,340,11,322,37,304,62,283,73,263,61,247,36,231,12,211,,189,11,171,35,152,61,130,72,106,61,87,35,68,10,48,,37,3,26,14,13,36,,72e" filled="f" strokecolor="#371f1e" strokeweight="1pt">
              <v:path arrowok="t" o:connecttype="custom" o:connectlocs="651,1335;628,1370;608,1393;591,1404;576,1407;555,1394;539,1369;524,1346;505,1335;486,1346;470,1371;454,1395;434,1407;415,1395;399,1371;382,1346;362,1334;340,1345;322,1371;304,1396;283,1407;263,1395;247,1370;231,1346;211,1334;189,1345;171,1369;152,1395;130,1406;106,1395;87,1369;68,1344;48,1334;37,1337;26,1348;13,1370;0,1406" o:connectangles="0,0,0,0,0,0,0,0,0,0,0,0,0,0,0,0,0,0,0,0,0,0,0,0,0,0,0,0,0,0,0,0,0,0,0,0,0"/>
            </v:shape>
            <v:shape id="Freeform 72" o:spid="_x0000_s1062" style="position:absolute;left:952;top:1435;width:651;height:74;visibility:visible;mso-wrap-style:square;v-text-anchor:top" coordsize="65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" path="m650,1l628,36,608,59,591,71r-16,2l554,61,538,36,523,12,505,1,486,12,470,37,454,62,434,73,415,62,398,37,382,12,361,1,340,12,322,37,304,62,283,73,263,62,247,37,231,12,211,,189,11,171,36,152,61,129,73,106,61,87,36,68,11,47,,37,4,26,15,13,37,,73e" filled="f" strokecolor="#371f1e" strokeweight="1pt">
              <v:path arrowok="t" o:connecttype="custom" o:connectlocs="650,1436;628,1471;608,1494;591,1506;575,1508;554,1496;538,1471;523,1447;505,1436;486,1447;470,1472;454,1497;434,1508;415,1497;398,1472;382,1447;361,1436;340,1447;322,1472;304,1497;283,1508;263,1497;247,1472;231,1447;211,1435;189,1446;171,1471;152,1496;129,1508;106,1496;87,1471;68,1446;47,1435;37,1439;26,1450;13,1472;0,1508" o:connectangles="0,0,0,0,0,0,0,0,0,0,0,0,0,0,0,0,0,0,0,0,0,0,0,0,0,0,0,0,0,0,0,0,0,0,0,0,0"/>
            </v:shape>
            <v:shape id="Freeform 71" o:spid="_x0000_s1063" style="position:absolute;left:950;top:1540;width:651;height:74;visibility:visible;mso-wrap-style:square;v-text-anchor:top" coordsize="65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" path="m650,1l628,36,608,59,590,71r-15,3l554,61,538,36,523,12,504,1,485,13,469,37,453,62,434,73,414,62,398,37,382,13,361,1,340,12,322,37,304,62,283,73,263,62,247,37,231,12,210,1,189,11,171,36,152,61,129,73,105,61,86,36,68,11,47,,37,4,25,15,13,37,,73e" filled="f" strokecolor="#371f1e" strokeweight="1pt">
              <v:path arrowok="t" o:connecttype="custom" o:connectlocs="650,1541;628,1576;608,1599;590,1611;575,1614;554,1601;538,1576;523,1552;504,1541;485,1553;469,1577;453,1602;434,1613;414,1602;398,1577;382,1553;361,1541;340,1552;322,1577;304,1602;283,1613;263,1602;247,1577;231,1552;210,1541;189,1551;171,1576;152,1601;129,1613;105,1601;86,1576;68,1551;47,1540;37,1544;25,1555;13,1577;0,1613" o:connectangles="0,0,0,0,0,0,0,0,0,0,0,0,0,0,0,0,0,0,0,0,0,0,0,0,0,0,0,0,0,0,0,0,0,0,0,0,0"/>
            </v:shape>
            <v:shape id="Text Box 70" o:spid="_x0000_s1064" type="#_x0000_t202" style="position:absolute;left:718;top:733;width:2230;height:30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" filled="f" strokecolor="#231f20" strokeweight="1pt">
              <v:textbox inset="0,0,0,0">
                <w:txbxContent>
                  <w:p w:rsidR="00F2455E" w:rsidRDefault="00F2455E" w:rsidP="00AA2A0F">
                    <w:pPr>
                      <w:spacing w:before="67"/>
                      <w:ind w:left="105" w:right="118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 w:eastAsia="Times New Roman"/>
                        <w:b/>
                        <w:color w:val="231F20"/>
                      </w:rPr>
                      <w:t>CIECZ</w:t>
                    </w: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spacing w:before="6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</w:p>
                  <w:p w:rsidR="00F2455E" w:rsidRDefault="00F2455E" w:rsidP="00AA2A0F">
                    <w:pPr>
                      <w:spacing w:line="165" w:lineRule="auto"/>
                      <w:ind w:left="109" w:right="109"/>
                      <w:jc w:val="center"/>
                      <w:rPr>
                        <w:color w:val="231F20"/>
                        <w:w w:val="105"/>
                        <w:sz w:val="16"/>
                      </w:rPr>
                    </w:pPr>
                  </w:p>
                  <w:p w:rsidR="00F2455E" w:rsidRPr="00AA2A0F" w:rsidRDefault="00F2455E" w:rsidP="00AA2A0F">
                    <w:pPr>
                      <w:spacing w:line="165" w:lineRule="auto"/>
                      <w:ind w:left="109" w:right="109"/>
                      <w:jc w:val="center"/>
                      <w:rPr>
                        <w:sz w:val="18"/>
                      </w:rPr>
                    </w:pPr>
                    <w:r w:rsidRPr="00AA2A0F">
                      <w:rPr>
                        <w:color w:val="231F20"/>
                        <w:w w:val="105"/>
                        <w:sz w:val="18"/>
                      </w:rPr>
                      <w:t xml:space="preserve">Najbardziej podstawowa, spotykana </w:t>
                    </w:r>
                    <w:r w:rsidRPr="00AA2A0F"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8"/>
                      </w:rPr>
                      <w:t>najczęściej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Group 33" o:spid="_x0000_s1065" style="position:absolute;left:0;text-align:left;margin-left:163.6pt;margin-top:57.3pt;width:42.8pt;height:91.4pt;z-index:-251663872;mso-position-horizontal-relative:page" coordorigin="1684,1146" coordsize="856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">
            <v:shape id="Freeform 38" o:spid="_x0000_s1066" style="position:absolute;left:1711;top:1174;width:800;height:1772;visibility:visible;mso-wrap-style:square;v-text-anchor:top" coordsize="800,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" path="m617,1772r-435,l111,1758,53,1719,14,1661,,1590,,183,14,112,53,54,111,14,182,,402,r51,32l559,241r9,12l580,263r14,6l609,271r142,l770,275r15,10l796,301r4,19l800,1590r-15,71l746,1719r-58,39l617,1772xe" filled="f" strokecolor="#371f1e" strokeweight="2.8pt">
              <v:path arrowok="t" o:connecttype="custom" o:connectlocs="617,2946;182,2946;111,2932;53,2893;14,2835;0,2764;0,1357;14,1286;53,1228;111,1188;182,1174;402,1174;453,1206;559,1415;568,1427;580,1437;594,1443;609,1445;751,1445;770,1449;785,1459;796,1475;800,1494;800,2764;785,2835;746,2893;688,2932;617,2946" o:connectangles="0,0,0,0,0,0,0,0,0,0,0,0,0,0,0,0,0,0,0,0,0,0,0,0,0,0,0,0"/>
            </v:shape>
            <v:line id="Line 37" o:spid="_x0000_s1067" style="position:absolute;visibility:visible" from="1712,1813" to="2512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" strokecolor="#371f1e" strokeweight="1.4pt"/>
            <v:line id="Line 36" o:spid="_x0000_s1068" style="position:absolute;visibility:visible" from="1712,1738" to="2512,1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" strokecolor="#371f1e" strokeweight="1.4pt"/>
            <v:shape id="Picture 35" o:spid="_x0000_s1069" type="#_x0000_t75" style="position:absolute;left:1697;top:1363;width:101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">
              <v:imagedata r:id="rId8" o:title=""/>
            </v:shape>
            <v:shape id="Picture 34" o:spid="_x0000_s1070" type="#_x0000_t75" style="position:absolute;left:2195;top:1234;width:275;height: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">
              <v:imagedata r:id="rId7" o:title=""/>
            </v:shape>
            <w10:wrap anchorx="page"/>
          </v:group>
        </w:pict>
      </w:r>
      <w:r>
        <w:rPr>
          <w:noProof/>
        </w:rPr>
        <w:pict>
          <v:group id="Group 39" o:spid="_x0000_s1071" style="position:absolute;left:0;text-align:left;margin-left:452.25pt;margin-top:61.5pt;width:42.9pt;height:91.65pt;z-index:-251664896;mso-position-horizontal-relative:page" coordorigin="6427,1142" coordsize="858,1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">
            <v:shape id="Freeform 44" o:spid="_x0000_s1072" style="position:absolute;left:6455;top:1170;width:802;height:1776;visibility:visible;mso-wrap-style:square;v-text-anchor:top" coordsize="802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" path="m619,1776r-436,l112,1762,54,1723,15,1664,,1593,,183,15,112,54,54,112,14,183,,403,r52,32l560,241r9,13l581,264r14,6l611,272r142,l772,275r16,11l798,302r4,19l802,1593r-14,71l748,1723r-58,39l619,1776xe" filled="f" strokecolor="#371f1e" strokeweight=".98989mm">
              <v:path arrowok="t" o:connecttype="custom" o:connectlocs="619,2946;183,2946;112,2932;54,2893;15,2834;0,2763;0,1353;15,1282;54,1224;112,1184;183,1170;403,1170;455,1202;560,1411;569,1424;581,1434;595,1440;611,1442;753,1442;772,1445;788,1456;798,1472;802,1491;802,2763;788,2834;748,2893;690,2932;619,2946" o:connectangles="0,0,0,0,0,0,0,0,0,0,0,0,0,0,0,0,0,0,0,0,0,0,0,0,0,0,0,0"/>
            </v:shape>
            <v:line id="Line 43" o:spid="_x0000_s1073" style="position:absolute;visibility:visible" from="6455,1811" to="7257,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" strokecolor="#371f1e" strokeweight=".49494mm"/>
            <v:line id="Line 42" o:spid="_x0000_s1074" style="position:absolute;visibility:visible" from="6455,1735" to="7257,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" strokecolor="#371f1e" strokeweight=".49494mm"/>
            <v:shape id="Picture 41" o:spid="_x0000_s1075" type="#_x0000_t75" style="position:absolute;left:6441;top:1359;width:101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">
              <v:imagedata r:id="rId9" o:title=""/>
            </v:shape>
            <v:shape id="Picture 40" o:spid="_x0000_s1076" type="#_x0000_t75" style="position:absolute;left:6939;top:1230;width:276;height: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">
              <v:imagedata r:id="rId10" o:title=""/>
            </v:shape>
            <w10:wrap anchorx="page"/>
          </v:group>
        </w:pict>
      </w:r>
      <w:r w:rsidRPr="00AA2A0F">
        <w:rPr>
          <w:rFonts w:ascii="Fira Sans" w:hAnsi="Fira Sans"/>
          <w:w w:val="105"/>
          <w:sz w:val="24"/>
        </w:rPr>
        <w:t>Ręczne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miotacze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gazu</w:t>
      </w:r>
      <w:r w:rsidRPr="00AA2A0F">
        <w:rPr>
          <w:rFonts w:ascii="Fira Sans" w:hAnsi="Fira Sans"/>
          <w:spacing w:val="-12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pieprzowego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mogą</w:t>
      </w:r>
      <w:r w:rsidRPr="00AA2A0F">
        <w:rPr>
          <w:rFonts w:ascii="Fira Sans" w:hAnsi="Fira Sans"/>
          <w:spacing w:val="-12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zawierać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preparat</w:t>
      </w:r>
      <w:r w:rsidRPr="00AA2A0F">
        <w:rPr>
          <w:rFonts w:ascii="Fira Sans" w:hAnsi="Fira Sans"/>
          <w:spacing w:val="-12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w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jednej</w:t>
      </w:r>
      <w:r w:rsidRPr="00AA2A0F">
        <w:rPr>
          <w:rFonts w:ascii="Fira Sans" w:hAnsi="Fira Sans"/>
          <w:spacing w:val="-12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z trzech</w:t>
      </w:r>
      <w:r w:rsidRPr="00AA2A0F">
        <w:rPr>
          <w:rFonts w:ascii="Fira Sans" w:hAnsi="Fira Sans"/>
          <w:spacing w:val="-7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form:</w:t>
      </w:r>
    </w:p>
    <w:p w:rsidR="00F2455E" w:rsidRDefault="00F2455E" w:rsidP="008E6147">
      <w:pPr>
        <w:pStyle w:val="BodyText"/>
        <w:spacing w:before="54" w:after="90"/>
        <w:ind w:left="108"/>
        <w:jc w:val="center"/>
        <w:rPr>
          <w:rFonts w:ascii="Fira Sans" w:hAnsi="Fira Sans"/>
          <w:color w:val="231F20"/>
          <w:w w:val="105"/>
          <w:sz w:val="24"/>
        </w:rPr>
      </w:pPr>
    </w:p>
    <w:p w:rsidR="00F2455E" w:rsidRDefault="00F2455E" w:rsidP="008E6147">
      <w:pPr>
        <w:pStyle w:val="BodyText"/>
        <w:spacing w:before="54" w:after="90"/>
        <w:ind w:left="108"/>
        <w:jc w:val="center"/>
        <w:rPr>
          <w:rFonts w:ascii="Fira Sans" w:hAnsi="Fira Sans"/>
          <w:color w:val="231F20"/>
          <w:w w:val="105"/>
          <w:sz w:val="24"/>
        </w:rPr>
      </w:pPr>
    </w:p>
    <w:p w:rsidR="00F2455E" w:rsidRDefault="00F2455E" w:rsidP="008E6147">
      <w:pPr>
        <w:pStyle w:val="BodyText"/>
        <w:spacing w:before="54" w:after="90"/>
        <w:ind w:left="108"/>
        <w:jc w:val="center"/>
        <w:rPr>
          <w:rFonts w:ascii="Fira Sans" w:hAnsi="Fira Sans"/>
          <w:color w:val="231F20"/>
          <w:w w:val="105"/>
          <w:sz w:val="24"/>
        </w:rPr>
      </w:pPr>
      <w:r w:rsidRPr="00AA2A0F">
        <w:rPr>
          <w:rFonts w:ascii="Fira Sans" w:hAnsi="Fira Sans"/>
          <w:color w:val="231F20"/>
          <w:w w:val="105"/>
          <w:sz w:val="24"/>
        </w:rPr>
        <w:t>Ponadto sam miotacz może zostać wyposażony w dwa rodzaje dysz:</w:t>
      </w:r>
    </w:p>
    <w:p w:rsidR="00F2455E" w:rsidRPr="00AA2A0F" w:rsidRDefault="00F2455E" w:rsidP="008E6147">
      <w:pPr>
        <w:pStyle w:val="BodyText"/>
        <w:spacing w:before="54" w:after="90"/>
        <w:ind w:left="108"/>
        <w:jc w:val="center"/>
        <w:rPr>
          <w:rFonts w:ascii="Fira Sans" w:hAnsi="Fira Sans"/>
          <w:sz w:val="22"/>
        </w:rPr>
      </w:pPr>
    </w:p>
    <w:p w:rsidR="00F2455E" w:rsidRDefault="00F2455E" w:rsidP="00AA2A0F">
      <w:pPr>
        <w:pStyle w:val="BodyText"/>
        <w:ind w:left="125"/>
        <w:jc w:val="center"/>
      </w:pPr>
      <w:r>
        <w:rPr>
          <w:noProof/>
        </w:rPr>
      </w:r>
      <w:r w:rsidRPr="00CD3461">
        <w:rPr>
          <w:noProof/>
          <w:position w:val="1"/>
        </w:rPr>
        <w:pict>
          <v:group id="Group 25" o:spid="_x0000_s1077" style="width:170.65pt;height:161.1pt;mso-position-horizontal-relative:char;mso-position-vertical-relative:line" coordsize="3413,2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">
            <v:shape id="Freeform 32" o:spid="_x0000_s1078" style="position:absolute;left:744;top:470;width:805;height:1783;visibility:visible;mso-wrap-style:square;v-text-anchor:top" coordsize="805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" path="m621,1783r-438,l112,1768,54,1729,14,1671,,1599,,184,14,112,54,54,112,15,183,,404,r52,32l562,242r9,13l583,265r14,6l613,273r142,l774,277r16,10l801,303r4,19l805,1599r-15,72l751,1729r-58,39l621,1783xe" filled="f" strokecolor="#371f1e" strokeweight=".99342mm">
              <v:path arrowok="t" o:connecttype="custom" o:connectlocs="621,2253;183,2253;112,2238;54,2199;14,2141;0,2069;0,654;14,582;54,524;112,485;183,470;404,470;456,502;562,712;571,725;583,735;597,741;613,743;755,743;774,747;790,757;801,773;805,792;805,2069;790,2141;751,2199;693,2238;621,2253" o:connectangles="0,0,0,0,0,0,0,0,0,0,0,0,0,0,0,0,0,0,0,0,0,0,0,0,0,0,0,0"/>
            </v:shape>
            <v:line id="Line 31" o:spid="_x0000_s1079" style="position:absolute;visibility:visible" from="744,1037" to="1549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" strokecolor="#371f1e" strokeweight=".49672mm"/>
            <v:shape id="Picture 30" o:spid="_x0000_s1080" type="#_x0000_t75" style="position:absolute;left:730;top:660;width:102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">
              <v:imagedata r:id="rId11" o:title=""/>
            </v:shape>
            <v:shape id="Picture 29" o:spid="_x0000_s1081" type="#_x0000_t75" style="position:absolute;left:1215;top:531;width:292;height:2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">
              <v:imagedata r:id="rId12" o:title=""/>
            </v:shape>
            <v:line id="Line 28" o:spid="_x0000_s1082" style="position:absolute;visibility:visible" from="652,675" to="652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" strokecolor="#371f1e" strokeweight=".35489mm"/>
            <v:line id="Line 27" o:spid="_x0000_s1083" style="position:absolute;visibility:visible" from="97,1069" to="652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" strokecolor="#371f1e" strokeweight=".35489mm"/>
            <v:shape id="Text Box 26" o:spid="_x0000_s1084" type="#_x0000_t202" style="position:absolute;left:10;top:10;width:3393;height:2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" filled="f" strokecolor="#231f20" strokeweight="1pt">
              <v:textbox inset="0,0,0,0">
                <w:txbxContent>
                  <w:p w:rsidR="00F2455E" w:rsidRDefault="00F2455E" w:rsidP="008E6147">
                    <w:pPr>
                      <w:spacing w:before="229"/>
                      <w:ind w:left="1636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</w:rPr>
                      <w:t>STOŻEK</w:t>
                    </w:r>
                  </w:p>
                  <w:p w:rsidR="00F2455E" w:rsidRPr="008E6147" w:rsidRDefault="00F2455E" w:rsidP="008E6147">
                    <w:pPr>
                      <w:ind w:left="1636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6"/>
                      </w:rPr>
                      <w:t>Wyłącznie przy</w:t>
                    </w:r>
                  </w:p>
                  <w:p w:rsidR="00F2455E" w:rsidRDefault="00F2455E">
                    <w:pPr>
                      <w:tabs>
                        <w:tab w:val="left" w:pos="1386"/>
                        <w:tab w:val="left" w:pos="1644"/>
                      </w:tabs>
                      <w:spacing w:line="192" w:lineRule="exact"/>
                      <w:ind w:left="581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6"/>
                        <w:u w:val="thick" w:color="371F1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thick" w:color="371F1E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ab/>
                    </w:r>
                    <w:r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6"/>
                      </w:rPr>
                      <w:t>ciekłym</w:t>
                    </w:r>
                    <w:r>
                      <w:rPr>
                        <w:color w:val="231F20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preparacie,</w:t>
                    </w:r>
                  </w:p>
                  <w:p w:rsidR="00F2455E" w:rsidRDefault="00F2455E">
                    <w:pPr>
                      <w:spacing w:before="17" w:line="165" w:lineRule="auto"/>
                      <w:ind w:left="1763" w:right="117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two</w:t>
                    </w:r>
                    <w:r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6"/>
                      </w:rPr>
                      <w:t>rzącą z niego aerozol gwarantujący nam pokrycie dużej powierzchni bez konieczności celowania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 w:eastAsia="Times New Roman"/>
          <w:spacing w:val="62"/>
          <w:position w:val="1"/>
        </w:rPr>
        <w:t xml:space="preserve"> </w:t>
      </w:r>
      <w:r>
        <w:rPr>
          <w:noProof/>
        </w:rPr>
      </w:r>
      <w:r w:rsidRPr="00CD3461">
        <w:rPr>
          <w:noProof/>
          <w:spacing w:val="62"/>
        </w:rPr>
        <w:pict>
          <v:group id="Group 17" o:spid="_x0000_s1085" style="width:170.65pt;height:160.35pt;mso-position-horizontal-relative:char;mso-position-vertical-relative:line" coordsize="3413,2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">
            <v:shape id="Freeform 24" o:spid="_x0000_s1086" style="position:absolute;left:772;top:468;width:803;height:1777;visibility:visible;mso-wrap-style:square;v-text-anchor:top" coordsize="803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" path="m619,1777r-437,l111,1763,53,1724,14,1666,,1594,,183,14,112,53,54,111,15,182,,402,r52,32l560,242r9,12l581,264r14,6l610,272r142,l772,276r15,10l798,302r4,19l802,1594r-15,72l748,1724r-58,39l619,1777xe" filled="f" strokecolor="#371f1e" strokeweight=".99061mm">
              <v:path arrowok="t" o:connecttype="custom" o:connectlocs="619,2245;182,2245;111,2231;53,2192;14,2134;0,2062;0,651;14,580;53,522;111,483;182,468;402,468;454,500;560,710;569,722;581,732;595,738;610,740;752,740;772,744;787,754;798,770;802,789;802,2062;787,2134;748,2192;690,2231;619,2245" o:connectangles="0,0,0,0,0,0,0,0,0,0,0,0,0,0,0,0,0,0,0,0,0,0,0,0,0,0,0,0"/>
            </v:shape>
            <v:line id="Line 23" o:spid="_x0000_s1087" style="position:absolute;visibility:visible" from="773,1033" to="1575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" strokecolor="#371f1e" strokeweight=".49531mm"/>
            <v:shape id="Picture 22" o:spid="_x0000_s1088" type="#_x0000_t75" style="position:absolute;left:758;top:658;width:101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">
              <v:imagedata r:id="rId13" o:title=""/>
            </v:shape>
            <v:shape id="Picture 21" o:spid="_x0000_s1089" type="#_x0000_t75" style="position:absolute;left:1257;top:528;width:276;height: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">
              <v:imagedata r:id="rId14" o:title=""/>
            </v:shape>
            <v:line id="Line 20" o:spid="_x0000_s1090" style="position:absolute;visibility:visible" from="691,666" to="691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" strokecolor="#371f1e" strokeweight=".35383mm"/>
            <v:line id="Line 19" o:spid="_x0000_s1091" style="position:absolute;visibility:visible" from="117,930" to="691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" strokecolor="#371f1e" strokeweight=".35383mm"/>
            <v:shape id="Text Box 18" o:spid="_x0000_s1092" type="#_x0000_t202" style="position:absolute;left:10;top:10;width:3393;height:2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" filled="f" strokecolor="#231f20" strokeweight="1pt">
              <v:textbox inset="0,0,0,0">
                <w:txbxContent>
                  <w:p w:rsidR="00F2455E" w:rsidRPr="008E6147" w:rsidRDefault="00F2455E" w:rsidP="008E6147">
                    <w:pPr>
                      <w:spacing w:before="172"/>
                      <w:ind w:left="151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</w:rPr>
                      <w:t>STRUMIEŃ</w:t>
                    </w:r>
                  </w:p>
                  <w:p w:rsidR="00F2455E" w:rsidRDefault="00F2455E">
                    <w:pPr>
                      <w:spacing w:before="1" w:line="234" w:lineRule="exact"/>
                      <w:ind w:left="1576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Tworzy precyzyjny</w:t>
                    </w:r>
                  </w:p>
                  <w:p w:rsidR="00F2455E" w:rsidRDefault="00F2455E">
                    <w:pPr>
                      <w:tabs>
                        <w:tab w:val="left" w:pos="1232"/>
                        <w:tab w:val="left" w:pos="1575"/>
                      </w:tabs>
                      <w:spacing w:line="192" w:lineRule="exact"/>
                      <w:ind w:left="430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6"/>
                        <w:u w:val="thick" w:color="371F1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thick" w:color="371F1E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ab/>
                    </w:r>
                    <w:r>
                      <w:rPr>
                        <w:rFonts w:ascii="Arial Unicode MS CE" w:hAnsi="Arial Unicode MS CE" w:cs="Arial Unicode MS CE"/>
                        <w:color w:val="231F20"/>
                        <w:w w:val="105"/>
                        <w:position w:val="2"/>
                        <w:sz w:val="16"/>
                      </w:rPr>
                      <w:t>strumień</w:t>
                    </w:r>
                    <w:r>
                      <w:rPr>
                        <w:color w:val="231F20"/>
                        <w:spacing w:val="-7"/>
                        <w:w w:val="105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position w:val="2"/>
                        <w:sz w:val="16"/>
                      </w:rPr>
                      <w:t>cieczy</w:t>
                    </w:r>
                  </w:p>
                  <w:p w:rsidR="00F2455E" w:rsidRDefault="00F2455E">
                    <w:pPr>
                      <w:spacing w:before="17" w:line="165" w:lineRule="auto"/>
                      <w:ind w:left="1701" w:right="123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6"/>
                      </w:rPr>
                      <w:t>gwarantujący zwiększenie ilości preparatu bezpośrednio porażającego cel. Mniej podatny na wpływ wiatru</w:t>
                    </w:r>
                  </w:p>
                </w:txbxContent>
              </v:textbox>
            </v:shape>
            <w10:anchorlock/>
          </v:group>
        </w:pict>
      </w:r>
    </w:p>
    <w:p w:rsidR="00F2455E" w:rsidRDefault="00F2455E">
      <w:pPr>
        <w:sectPr w:rsidR="00F2455E" w:rsidSect="00AA2A0F">
          <w:headerReference w:type="default" r:id="rId15"/>
          <w:pgSz w:w="11907" w:h="16839" w:code="9"/>
          <w:pgMar w:top="1000" w:right="580" w:bottom="1418" w:left="600" w:header="708" w:footer="0" w:gutter="0"/>
          <w:cols w:space="708"/>
          <w:docGrid w:linePitch="299"/>
        </w:sectPr>
      </w:pPr>
    </w:p>
    <w:p w:rsidR="00F2455E" w:rsidRPr="00AA2A0F" w:rsidRDefault="00F2455E" w:rsidP="008E6147">
      <w:pPr>
        <w:pStyle w:val="BodyText"/>
        <w:spacing w:before="93"/>
        <w:ind w:left="122" w:right="355"/>
        <w:jc w:val="center"/>
        <w:rPr>
          <w:rFonts w:ascii="Fira Sans" w:hAnsi="Fira Sans"/>
          <w:sz w:val="28"/>
        </w:rPr>
      </w:pPr>
      <w:r w:rsidRPr="00AA2A0F">
        <w:rPr>
          <w:rFonts w:ascii="Fira Sans" w:hAnsi="Fira Sans"/>
          <w:w w:val="105"/>
          <w:sz w:val="24"/>
        </w:rPr>
        <w:t>Miotacz może występować w dwóch formach, co z reguły zależy od jego pojemności:</w:t>
      </w:r>
    </w:p>
    <w:p w:rsidR="00F2455E" w:rsidRDefault="00F2455E">
      <w:pPr>
        <w:pStyle w:val="BodyText"/>
        <w:spacing w:before="13"/>
        <w:rPr>
          <w:sz w:val="10"/>
        </w:rPr>
      </w:pPr>
      <w:r>
        <w:rPr>
          <w:noProof/>
        </w:rPr>
        <w:pict>
          <v:group id="Group 2" o:spid="_x0000_s1093" style="position:absolute;margin-left:331.2pt;margin-top:15.1pt;width:112.5pt;height:153.65pt;z-index:-251654656;mso-wrap-distance-left:0;mso-wrap-distance-right:0;mso-position-horizontal-relative:page" coordorigin="4241,229" coordsize="225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">
            <v:shape id="Freeform 7" o:spid="_x0000_s1094" style="position:absolute;left:4566;top:1730;width:1200;height:608;visibility:visible;mso-wrap-style:square;v-text-anchor:top" coordsize="1200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" path="m1200,608l,608,,470,6,394,24,322,53,254,91,192r47,-54l193,90,255,52,322,24,395,6,471,,730,r76,6l878,24r68,28l1008,90r54,48l1109,192r39,62l1176,322r18,72l1200,470r,138xe" filled="f" strokecolor="#371f1e" strokeweight="4.2pt">
              <v:path arrowok="t" o:connecttype="custom" o:connectlocs="1200,2339;0,2339;0,2201;6,2125;24,2053;53,1985;91,1923;138,1869;193,1821;255,1783;322,1755;395,1737;471,1731;730,1731;806,1737;878,1755;946,1783;1008,1821;1062,1869;1109,1923;1148,1985;1176,2053;1194,2125;1200,2201;1200,2339" o:connectangles="0,0,0,0,0,0,0,0,0,0,0,0,0,0,0,0,0,0,0,0,0,0,0,0,0"/>
            </v:shape>
            <v:rect id="Rectangle 6" o:spid="_x0000_s1095" style="position:absolute;left:4905;top:1530;width:512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" filled="f" strokecolor="#371f1e" strokeweight="4.2pt"/>
            <v:shape id="Freeform 5" o:spid="_x0000_s1096" style="position:absolute;left:4506;top:1084;width:1796;height:1092;visibility:visible;mso-wrap-style:square;v-text-anchor:top" coordsize="179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" path="m920,423r-759,l140,421r-17,-3l110,414r-5,-5l127,394r52,-15l232,358r28,-29l237,289,171,248,92,206,26,163,,117,7,99,32,78,161,33,282,15,347,8,414,3,510,r91,l688,4r82,8l847,21r73,12l985,48r73,22l1138,99r85,40l1312,189r87,60l1475,314r67,66l1599,446r49,65l1688,572r33,57l1766,720r13,28l1790,778r5,33l1795,846r-21,63l1734,965r-55,48l1615,1052r-67,26l1483,1091r-58,-2l1366,1055r-23,-57l1344,965r-3,-54l1330,841r-23,-81l1266,674r-63,-85l1121,516r-80,-49l971,438,920,423xe" filled="f" strokecolor="#371f1e" strokeweight="4.2pt">
              <v:path arrowok="t" o:connecttype="custom" o:connectlocs="920,1508;161,1508;140,1506;123,1503;110,1499;105,1494;127,1479;179,1464;232,1443;260,1414;237,1374;171,1333;92,1291;26,1248;0,1202;7,1184;32,1163;161,1118;282,1100;347,1093;414,1088;510,1085;601,1085;688,1089;770,1097;847,1106;920,1118;985,1133;1058,1155;1138,1184;1223,1224;1312,1274;1399,1334;1475,1399;1542,1465;1599,1531;1648,1596;1688,1657;1721,1714;1766,1805;1779,1833;1790,1863;1795,1896;1795,1931;1774,1994;1734,2050;1679,2098;1615,2137;1548,2163;1483,2176;1425,2174;1366,2140;1343,2083;1344,2050;1341,1996;1330,1926;1307,1845;1266,1759;1203,1674;1121,1601;1041,1552;971,1523;920,1508" o:connectangles="0,0,0,0,0,0,0,0,0,0,0,0,0,0,0,0,0,0,0,0,0,0,0,0,0,0,0,0,0,0,0,0,0,0,0,0,0,0,0,0,0,0,0,0,0,0,0,0,0,0,0,0,0,0,0,0,0,0,0,0,0,0,0"/>
            </v:shape>
            <v:shape id="Freeform 4" o:spid="_x0000_s1097" style="position:absolute;left:5669;top:1111;width:438;height:224;visibility:visible;mso-wrap-style:square;v-text-anchor:top" coordsize="43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" path="m,78r51,2l111,79r68,-7l254,57,325,34,380,13,418,r19,3l437,20,416,58r-52,65l272,224e" filled="f" strokecolor="#371f1e" strokeweight="4.2pt">
              <v:path arrowok="t" o:connecttype="custom" o:connectlocs="0,1189;51,1191;111,1190;179,1183;254,1168;325,1145;380,1124;418,1111;437,1114;437,1131;416,1169;364,1234;272,1335" o:connectangles="0,0,0,0,0,0,0,0,0,0,0,0,0"/>
            </v:shape>
            <v:shape id="Text Box 3" o:spid="_x0000_s1098" type="#_x0000_t202" style="position:absolute;left:4250;top:239;width:2230;height:30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" filled="f" strokecolor="#231f20" strokeweight="1pt">
              <v:textbox inset="0,0,0,0">
                <w:txbxContent>
                  <w:p w:rsidR="00F2455E" w:rsidRDefault="00F2455E" w:rsidP="00AA2A0F">
                    <w:pPr>
                      <w:spacing w:before="84"/>
                      <w:ind w:left="90" w:right="1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</w:rPr>
                      <w:t>GAŚNICA</w:t>
                    </w: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 w:rsidP="00AA2A0F">
                    <w:pPr>
                      <w:spacing w:before="6"/>
                      <w:jc w:val="center"/>
                      <w:rPr>
                        <w:rFonts w:ascii="Arial"/>
                        <w:b/>
                        <w:sz w:val="38"/>
                      </w:rPr>
                    </w:pPr>
                  </w:p>
                  <w:p w:rsidR="00F2455E" w:rsidRDefault="00F2455E" w:rsidP="00AA2A0F">
                    <w:pPr>
                      <w:spacing w:line="165" w:lineRule="auto"/>
                      <w:ind w:left="88" w:right="118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6"/>
                      </w:rPr>
                      <w:t>Duży zasobnik z zagiętym uchwytem ze spustem przypiętym do szczytu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Group 8" o:spid="_x0000_s1099" style="position:absolute;margin-left:182.1pt;margin-top:15.6pt;width:112.5pt;height:153.65pt;z-index:-251655680;mso-wrap-distance-left:0;mso-wrap-distance-right:0;mso-position-horizontal-relative:page" coordorigin="1843,226" coordsize="2250,3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">
            <v:shape id="Freeform 16" o:spid="_x0000_s1100" style="position:absolute;left:2339;top:1579;width:1303;height:784;visibility:visible;mso-wrap-style:square;v-text-anchor:top" coordsize="1303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" path="m1302,783l,783,,322,8,249,32,181,70,121,120,71,180,33,248,9,322,,980,r74,9l1122,33r59,38l1231,121r38,60l1294,249r8,73l1302,783xe" filled="f" strokecolor="#371f1e" strokeweight="1.53633mm">
              <v:path arrowok="t" o:connecttype="custom" o:connectlocs="1302,2362;0,2362;0,1901;8,1828;32,1760;70,1700;120,1650;180,1612;248,1588;322,1579;980,1579;1054,1588;1122,1612;1181,1650;1231,1700;1269,1760;1294,1828;1302,1901;1302,2362" o:connectangles="0,0,0,0,0,0,0,0,0,0,0,0,0,0,0,0,0,0,0"/>
            </v:shape>
            <v:shape id="Freeform 15" o:spid="_x0000_s1101" style="position:absolute;left:2511;top:691;width:956;height:705;visibility:visible;mso-wrap-style:square;v-text-anchor:top" coordsize="95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" path="m956,704l,704,,51,4,31,15,15,31,4,51,,904,r20,4l941,15r11,16l956,51r,653xe" filled="f" strokecolor="#371f1e" strokeweight="1.53633mm">
              <v:path arrowok="t" o:connecttype="custom" o:connectlocs="956,1396;0,1396;0,743;4,723;15,707;31,696;51,692;904,692;924,696;941,707;952,723;956,743;956,1396" o:connectangles="0,0,0,0,0,0,0,0,0,0,0,0,0"/>
            </v:shape>
            <v:rect id="Rectangle 14" o:spid="_x0000_s1102" style="position:absolute;left:2440;top:1399;width:1087;height:1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" filled="f" strokecolor="#371f1e" strokeweight="1.53633mm"/>
            <v:rect id="Rectangle 13" o:spid="_x0000_s1103" style="position:absolute;left:2757;top:952;width:451;height: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" filled="f" strokecolor="#371f1e" strokeweight="1.53633mm"/>
            <v:shape id="Picture 12" o:spid="_x0000_s1104" type="#_x0000_t75" style="position:absolute;left:2852;top:1044;width:260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">
              <v:imagedata r:id="rId16" o:title=""/>
            </v:shape>
            <v:line id="Line 11" o:spid="_x0000_s1105" style="position:absolute;visibility:visible" from="2757,952" to="2757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" strokecolor="#371f1e" strokeweight="1.53633mm"/>
            <v:line id="Line 10" o:spid="_x0000_s1106" style="position:absolute;visibility:visible" from="3208,952" to="3452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" strokecolor="#371f1e" strokeweight="1.53633mm"/>
            <v:shape id="Text Box 9" o:spid="_x0000_s1107" type="#_x0000_t202" style="position:absolute;left:1852;top:236;width:2230;height:30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" filled="f" strokecolor="#231f20" strokeweight="1pt">
              <v:textbox inset="0,0,0,0">
                <w:txbxContent>
                  <w:p w:rsidR="00F2455E" w:rsidRDefault="00F2455E">
                    <w:pPr>
                      <w:spacing w:before="87"/>
                      <w:ind w:left="109" w:right="112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 w:eastAsia="Times New Roman"/>
                        <w:b/>
                        <w:color w:val="231F20"/>
                      </w:rPr>
                      <w:t>KLASYCZNA</w:t>
                    </w: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F2455E" w:rsidRDefault="00F2455E">
                    <w:pPr>
                      <w:spacing w:before="172" w:line="165" w:lineRule="auto"/>
                      <w:ind w:left="138" w:right="122" w:hanging="1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Buteleczka z umieszczonym</w:t>
                    </w:r>
                    <w:r>
                      <w:rPr>
                        <w:color w:val="231F20"/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na</w:t>
                    </w:r>
                    <w:r>
                      <w:rPr>
                        <w:color w:val="231F20"/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szczycie</w:t>
                    </w:r>
                    <w:r>
                      <w:rPr>
                        <w:color w:val="231F20"/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Unicode MS CE" w:hAnsi="Arial Unicode MS CE" w:cs="Arial Unicode MS CE"/>
                        <w:color w:val="231F20"/>
                        <w:w w:val="105"/>
                        <w:sz w:val="16"/>
                      </w:rPr>
                      <w:t>zespołem spustu i</w:t>
                    </w:r>
                    <w:r>
                      <w:rPr>
                        <w:color w:val="231F20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dyszy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455E" w:rsidRPr="00AA2A0F" w:rsidRDefault="00F2455E" w:rsidP="008E6147">
      <w:pPr>
        <w:pStyle w:val="BodyText"/>
        <w:spacing w:before="213"/>
        <w:ind w:left="155"/>
        <w:jc w:val="center"/>
        <w:rPr>
          <w:rFonts w:ascii="Fira Sans" w:hAnsi="Fira Sans"/>
          <w:b/>
          <w:w w:val="105"/>
        </w:rPr>
      </w:pPr>
      <w:r w:rsidRPr="00AA2A0F">
        <w:rPr>
          <w:rFonts w:ascii="Fira Sans" w:hAnsi="Fira Sans"/>
          <w:b/>
          <w:w w:val="105"/>
          <w:sz w:val="24"/>
        </w:rPr>
        <w:t>JAK UŻYWAĆ GAZ PIEPRZOWY</w:t>
      </w:r>
    </w:p>
    <w:p w:rsidR="00F2455E" w:rsidRPr="00AA2A0F" w:rsidRDefault="00F2455E" w:rsidP="008E6147">
      <w:pPr>
        <w:pStyle w:val="BodyText"/>
        <w:spacing w:before="213"/>
        <w:ind w:left="155"/>
        <w:jc w:val="both"/>
        <w:rPr>
          <w:rFonts w:ascii="Fira Sans" w:hAnsi="Fira Sans"/>
          <w:w w:val="105"/>
          <w:sz w:val="24"/>
        </w:rPr>
      </w:pPr>
      <w:r w:rsidRPr="00AA2A0F">
        <w:rPr>
          <w:rFonts w:ascii="Fira Sans" w:hAnsi="Fira Sans"/>
          <w:w w:val="105"/>
          <w:sz w:val="24"/>
        </w:rPr>
        <w:t>W celu użycia urządzenia należy skierować dyszę w kierunku agresora, a następnie nacisnąć spust ukryty pod automatyczną zapadką. Pełni ona funkcję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bezpiecznika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i</w:t>
      </w:r>
      <w:r w:rsidRPr="00AA2A0F">
        <w:rPr>
          <w:rFonts w:ascii="Fira Sans" w:hAnsi="Fira Sans"/>
          <w:spacing w:val="-12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wystarczy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wsunąć</w:t>
      </w:r>
      <w:r w:rsidRPr="00AA2A0F">
        <w:rPr>
          <w:rFonts w:ascii="Fira Sans" w:hAnsi="Fira Sans"/>
          <w:spacing w:val="-12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pod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nią</w:t>
      </w:r>
      <w:r w:rsidRPr="00AA2A0F">
        <w:rPr>
          <w:rFonts w:ascii="Fira Sans" w:hAnsi="Fira Sans"/>
          <w:spacing w:val="-12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palec,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aby</w:t>
      </w:r>
      <w:r w:rsidRPr="00AA2A0F">
        <w:rPr>
          <w:rFonts w:ascii="Fira Sans" w:hAnsi="Fira Sans"/>
          <w:spacing w:val="-12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uzyskać</w:t>
      </w:r>
      <w:r w:rsidRPr="00AA2A0F">
        <w:rPr>
          <w:rFonts w:ascii="Fira Sans" w:hAnsi="Fira Sans"/>
          <w:spacing w:val="-13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dostęp do spustu. W przypadku niektórych modeli o konstrukcji gaśnicy może być konieczne wcześniejsze usunięcie blokującej</w:t>
      </w:r>
      <w:r w:rsidRPr="00AA2A0F">
        <w:rPr>
          <w:rFonts w:ascii="Fira Sans" w:hAnsi="Fira Sans"/>
          <w:spacing w:val="-3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zawleczki.</w:t>
      </w:r>
    </w:p>
    <w:p w:rsidR="00F2455E" w:rsidRPr="00AA2A0F" w:rsidRDefault="00F2455E" w:rsidP="008E6147">
      <w:pPr>
        <w:pStyle w:val="BodyText"/>
        <w:spacing w:before="213"/>
        <w:ind w:left="155"/>
        <w:jc w:val="center"/>
        <w:rPr>
          <w:rFonts w:ascii="Fira Sans" w:hAnsi="Fira Sans"/>
          <w:b/>
          <w:sz w:val="24"/>
        </w:rPr>
      </w:pPr>
      <w:r w:rsidRPr="00AA2A0F">
        <w:rPr>
          <w:rFonts w:ascii="Fira Sans" w:hAnsi="Fira Sans"/>
          <w:b/>
          <w:w w:val="105"/>
          <w:sz w:val="24"/>
        </w:rPr>
        <w:t>ŚRODKI OSTROŻNOŚCI</w:t>
      </w:r>
    </w:p>
    <w:p w:rsidR="00F2455E" w:rsidRPr="00AA2A0F" w:rsidRDefault="00F2455E" w:rsidP="008E6147">
      <w:pPr>
        <w:pStyle w:val="BodyText"/>
        <w:spacing w:before="113"/>
        <w:ind w:left="155" w:right="93"/>
        <w:jc w:val="both"/>
        <w:rPr>
          <w:rFonts w:ascii="Fira Sans" w:hAnsi="Fira Sans"/>
          <w:w w:val="105"/>
          <w:sz w:val="24"/>
        </w:rPr>
      </w:pPr>
      <w:r w:rsidRPr="00AA2A0F">
        <w:rPr>
          <w:rFonts w:ascii="Fira Sans" w:hAnsi="Fira Sans"/>
          <w:w w:val="105"/>
          <w:sz w:val="24"/>
        </w:rPr>
        <w:t>Zabrania się stosowania miotacza wobec ludzi i zwierząt w sytuacji innej niż samoobrona. Podczas pracy z narzędziem należy zachować szczególną ostrożność. Należy upewnić się, że dysza skierowana jest w kierunku agresora oraz ocenić czy działanie wiatru nie powoduje porażenia gazem użytkownika.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Należy</w:t>
      </w:r>
      <w:r w:rsidRPr="00AA2A0F">
        <w:rPr>
          <w:rFonts w:ascii="Fira Sans" w:hAnsi="Fira Sans"/>
          <w:spacing w:val="-1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również</w:t>
      </w:r>
      <w:r w:rsidRPr="00AA2A0F">
        <w:rPr>
          <w:rFonts w:ascii="Fira Sans" w:hAnsi="Fira Sans"/>
          <w:spacing w:val="-1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unikać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-</w:t>
      </w:r>
      <w:r w:rsidRPr="00AA2A0F">
        <w:rPr>
          <w:rFonts w:ascii="Fira Sans" w:hAnsi="Fira Sans"/>
          <w:spacing w:val="-1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zwłaszcza</w:t>
      </w:r>
      <w:r w:rsidRPr="00AA2A0F">
        <w:rPr>
          <w:rFonts w:ascii="Fira Sans" w:hAnsi="Fira Sans"/>
          <w:spacing w:val="-1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w</w:t>
      </w:r>
      <w:r w:rsidRPr="00AA2A0F">
        <w:rPr>
          <w:rFonts w:ascii="Fira Sans" w:hAnsi="Fira Sans"/>
          <w:spacing w:val="-1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przypadku</w:t>
      </w:r>
      <w:r w:rsidRPr="00AA2A0F">
        <w:rPr>
          <w:rFonts w:ascii="Fira Sans" w:hAnsi="Fira Sans"/>
          <w:spacing w:val="-16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gazu</w:t>
      </w:r>
      <w:r w:rsidRPr="00AA2A0F">
        <w:rPr>
          <w:rFonts w:ascii="Fira Sans" w:hAnsi="Fira Sans"/>
          <w:spacing w:val="-1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z</w:t>
      </w:r>
      <w:r w:rsidRPr="00AA2A0F">
        <w:rPr>
          <w:rFonts w:ascii="Fira Sans" w:hAnsi="Fira Sans"/>
          <w:spacing w:val="-15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dyszą stożkową - stosowania go w zamkniętych pomieszczeniach, z uwagi na ryzyko</w:t>
      </w:r>
      <w:r w:rsidRPr="00AA2A0F">
        <w:rPr>
          <w:rFonts w:ascii="Fira Sans" w:hAnsi="Fira Sans"/>
          <w:spacing w:val="-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porażenia</w:t>
      </w:r>
      <w:r w:rsidRPr="00AA2A0F">
        <w:rPr>
          <w:rFonts w:ascii="Fira Sans" w:hAnsi="Fira Sans"/>
          <w:spacing w:val="-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osób</w:t>
      </w:r>
      <w:r w:rsidRPr="00AA2A0F">
        <w:rPr>
          <w:rFonts w:ascii="Fira Sans" w:hAnsi="Fira Sans"/>
          <w:spacing w:val="-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postronnych</w:t>
      </w:r>
      <w:r w:rsidRPr="00AA2A0F">
        <w:rPr>
          <w:rFonts w:ascii="Fira Sans" w:hAnsi="Fira Sans"/>
          <w:spacing w:val="-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oraz</w:t>
      </w:r>
      <w:r w:rsidRPr="00AA2A0F">
        <w:rPr>
          <w:rFonts w:ascii="Fira Sans" w:hAnsi="Fira Sans"/>
          <w:spacing w:val="-8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siebie.</w:t>
      </w:r>
      <w:r w:rsidRPr="00AA2A0F">
        <w:rPr>
          <w:rFonts w:ascii="Fira Sans" w:hAnsi="Fira Sans"/>
          <w:spacing w:val="-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Aby</w:t>
      </w:r>
      <w:r w:rsidRPr="00AA2A0F">
        <w:rPr>
          <w:rFonts w:ascii="Fira Sans" w:hAnsi="Fira Sans"/>
          <w:spacing w:val="-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zapewnić</w:t>
      </w:r>
      <w:r w:rsidRPr="00AA2A0F">
        <w:rPr>
          <w:rFonts w:ascii="Fira Sans" w:hAnsi="Fira Sans"/>
          <w:spacing w:val="-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sobie</w:t>
      </w:r>
      <w:r w:rsidRPr="00AA2A0F">
        <w:rPr>
          <w:rFonts w:ascii="Fira Sans" w:hAnsi="Fira Sans"/>
          <w:spacing w:val="-8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największą skuteczność i bezpieczeństwo użycia, zaleca się wykonanie treningu użycia w warunkach</w:t>
      </w:r>
      <w:r w:rsidRPr="00AA2A0F">
        <w:rPr>
          <w:rFonts w:ascii="Fira Sans" w:hAnsi="Fira Sans"/>
          <w:spacing w:val="-19"/>
          <w:w w:val="105"/>
          <w:sz w:val="24"/>
        </w:rPr>
        <w:t xml:space="preserve"> </w:t>
      </w:r>
      <w:r w:rsidRPr="00AA2A0F">
        <w:rPr>
          <w:rFonts w:ascii="Fira Sans" w:hAnsi="Fira Sans"/>
          <w:w w:val="105"/>
          <w:sz w:val="24"/>
        </w:rPr>
        <w:t>kontrolowanych.</w:t>
      </w:r>
    </w:p>
    <w:p w:rsidR="00F2455E" w:rsidRPr="00AA2A0F" w:rsidRDefault="00F2455E" w:rsidP="008E6147">
      <w:pPr>
        <w:pStyle w:val="BodyText"/>
        <w:spacing w:before="113"/>
        <w:ind w:left="155" w:right="93"/>
        <w:jc w:val="center"/>
        <w:rPr>
          <w:rFonts w:ascii="Fira Sans" w:hAnsi="Fira Sans"/>
          <w:b/>
          <w:w w:val="105"/>
          <w:sz w:val="24"/>
        </w:rPr>
      </w:pPr>
      <w:r w:rsidRPr="00AA2A0F">
        <w:rPr>
          <w:rFonts w:ascii="Fira Sans" w:hAnsi="Fira Sans"/>
          <w:b/>
          <w:w w:val="105"/>
          <w:sz w:val="24"/>
        </w:rPr>
        <w:t>PRZYPADKOWE UŻYCIE</w:t>
      </w:r>
    </w:p>
    <w:p w:rsidR="00F2455E" w:rsidRPr="00AA2A0F" w:rsidRDefault="00F2455E" w:rsidP="008E6147">
      <w:pPr>
        <w:pStyle w:val="BodyText"/>
        <w:spacing w:before="113"/>
        <w:ind w:left="155" w:right="93"/>
        <w:jc w:val="both"/>
        <w:rPr>
          <w:rFonts w:ascii="Fira Sans" w:hAnsi="Fira Sans"/>
          <w:w w:val="105"/>
          <w:sz w:val="24"/>
        </w:rPr>
      </w:pPr>
      <w:r w:rsidRPr="00AA2A0F">
        <w:rPr>
          <w:rFonts w:ascii="Fira Sans" w:hAnsi="Fira Sans"/>
          <w:w w:val="105"/>
          <w:sz w:val="24"/>
        </w:rPr>
        <w:t>Unikaj kontaktu ze skórą i oczami. NATYCHMIAST zdejmij skażone ubranie. W przypadku kontaktu ze skórą PRZEMYĆ przez 15-20 min mydłem i zimną woda, powtarzać w razie potrzeby. Nie trzeć spryskanego miejsca ani nie używać kremów, balsamów czy olejków. W przypadku kontaktu z okiem: w sytuacji posiadania szkieł kontaktowych delikatnie je zdjąć, przemywać oczy zimną wodą przez 15 min i poddać się natychmiastowej obserwacji medycznej. Dokładnie wyczyścić lub wymienić szkła kontaktowe.</w:t>
      </w:r>
    </w:p>
    <w:p w:rsidR="00F2455E" w:rsidRPr="00AA2A0F" w:rsidRDefault="00F2455E" w:rsidP="008E6147">
      <w:pPr>
        <w:pStyle w:val="BodyText"/>
        <w:spacing w:before="113"/>
        <w:ind w:left="155" w:right="93"/>
        <w:jc w:val="center"/>
        <w:rPr>
          <w:rFonts w:ascii="Fira Sans" w:hAnsi="Fira Sans"/>
          <w:b/>
          <w:w w:val="105"/>
          <w:sz w:val="24"/>
        </w:rPr>
      </w:pPr>
      <w:r w:rsidRPr="00AA2A0F">
        <w:rPr>
          <w:rFonts w:ascii="Fira Sans" w:hAnsi="Fira Sans"/>
          <w:b/>
          <w:w w:val="105"/>
          <w:sz w:val="24"/>
        </w:rPr>
        <w:t>UWAGA</w:t>
      </w:r>
    </w:p>
    <w:p w:rsidR="00F2455E" w:rsidRDefault="00F2455E" w:rsidP="008E6147">
      <w:pPr>
        <w:pStyle w:val="BodyText"/>
        <w:spacing w:before="113"/>
        <w:ind w:left="155" w:right="93"/>
        <w:jc w:val="both"/>
        <w:rPr>
          <w:rFonts w:ascii="Fira Sans" w:hAnsi="Fira Sans"/>
          <w:sz w:val="24"/>
        </w:rPr>
      </w:pPr>
      <w:r w:rsidRPr="00AA2A0F">
        <w:rPr>
          <w:rFonts w:ascii="Fira Sans" w:hAnsi="Fira Sans"/>
          <w:sz w:val="24"/>
        </w:rPr>
        <w:t xml:space="preserve">Urządzenie pod ciśnieniem. Nie przebijać ani nie wrzucać opakowań do ognia. Nie wystawiać na działanie upałów oraz nie przechowywać w temperaturze powyżej </w:t>
      </w:r>
      <w:smartTag w:uri="urn:schemas-microsoft-com:office:smarttags" w:element="metricconverter">
        <w:smartTagPr>
          <w:attr w:name="ProductID" w:val="500C"/>
        </w:smartTagPr>
        <w:r w:rsidRPr="00AA2A0F">
          <w:rPr>
            <w:rFonts w:ascii="Fira Sans" w:hAnsi="Fira Sans"/>
            <w:sz w:val="24"/>
          </w:rPr>
          <w:t>50</w:t>
        </w:r>
        <w:r w:rsidRPr="00AA2A0F">
          <w:rPr>
            <w:rFonts w:ascii="Fira Sans" w:hAnsi="Fira Sans"/>
            <w:sz w:val="24"/>
            <w:vertAlign w:val="superscript"/>
          </w:rPr>
          <w:t>0</w:t>
        </w:r>
        <w:r w:rsidRPr="00AA2A0F">
          <w:rPr>
            <w:rFonts w:ascii="Fira Sans" w:hAnsi="Fira Sans"/>
            <w:sz w:val="24"/>
          </w:rPr>
          <w:t>C</w:t>
        </w:r>
      </w:smartTag>
      <w:r w:rsidRPr="00AA2A0F">
        <w:rPr>
          <w:rFonts w:ascii="Fira Sans" w:hAnsi="Fira Sans"/>
          <w:sz w:val="24"/>
        </w:rPr>
        <w:t>. Na każdym opakowaniu znajd</w:t>
      </w:r>
      <w:r>
        <w:rPr>
          <w:rFonts w:ascii="Fira Sans" w:hAnsi="Fira Sans"/>
          <w:sz w:val="24"/>
        </w:rPr>
        <w:t>uje się datę ważności produktu.</w:t>
      </w:r>
    </w:p>
    <w:p w:rsidR="00F2455E" w:rsidRPr="00AA2A0F" w:rsidRDefault="00F2455E" w:rsidP="00AA2A0F">
      <w:pPr>
        <w:pStyle w:val="BodyText"/>
        <w:spacing w:before="113"/>
        <w:ind w:left="155" w:right="93"/>
        <w:jc w:val="center"/>
        <w:rPr>
          <w:rFonts w:ascii="Fira Sans" w:hAnsi="Fira Sans"/>
          <w:b/>
          <w:bCs/>
          <w:sz w:val="24"/>
        </w:rPr>
      </w:pPr>
      <w:r w:rsidRPr="00AA2A0F">
        <w:rPr>
          <w:rFonts w:ascii="Fira Sans" w:hAnsi="Fira Sans"/>
          <w:b/>
          <w:bCs/>
          <w:sz w:val="24"/>
        </w:rPr>
        <w:t>TRZYMAĆ POZA ZASIĘGIEM DZIECI.</w:t>
      </w:r>
    </w:p>
    <w:p w:rsidR="00F2455E" w:rsidRPr="00AA2A0F" w:rsidRDefault="00F2455E" w:rsidP="009C3931">
      <w:pPr>
        <w:pStyle w:val="BodyText"/>
        <w:spacing w:before="113"/>
        <w:ind w:left="155" w:right="93"/>
        <w:jc w:val="center"/>
        <w:rPr>
          <w:rFonts w:ascii="Fira Sans" w:hAnsi="Fira Sans"/>
          <w:b/>
          <w:bCs/>
          <w:sz w:val="24"/>
        </w:rPr>
      </w:pPr>
      <w:r w:rsidRPr="00AA2A0F">
        <w:rPr>
          <w:rFonts w:ascii="Fira Sans" w:hAnsi="Fira Sans"/>
          <w:b/>
          <w:bCs/>
          <w:sz w:val="24"/>
        </w:rPr>
        <w:t>PO SPRYSKANIU NAPASTNIKA NATYCHMIAST ODDAL SIĘ NA BEZPIECZNĄ ODLEGŁOŚĆ l WEZWIJ POLICJĘ. NIE PRÓBUJ UJĄĆ NAPASTNIKA.</w:t>
      </w:r>
    </w:p>
    <w:p w:rsidR="00F2455E" w:rsidRPr="00AA2A0F" w:rsidRDefault="00F2455E" w:rsidP="008E6147">
      <w:pPr>
        <w:pStyle w:val="BodyText"/>
        <w:spacing w:before="113"/>
        <w:ind w:left="155" w:right="93"/>
        <w:jc w:val="center"/>
        <w:rPr>
          <w:rFonts w:ascii="Fira Sans" w:hAnsi="Fira Sans"/>
          <w:b/>
          <w:sz w:val="24"/>
        </w:rPr>
      </w:pPr>
      <w:r w:rsidRPr="00AA2A0F">
        <w:rPr>
          <w:rFonts w:ascii="Fira Sans" w:hAnsi="Fira Sans"/>
          <w:b/>
          <w:sz w:val="24"/>
        </w:rPr>
        <w:t>OSTRZEŻENIE</w:t>
      </w:r>
    </w:p>
    <w:p w:rsidR="00F2455E" w:rsidRPr="00AA2A0F" w:rsidRDefault="00F2455E" w:rsidP="00AA2A0F">
      <w:pPr>
        <w:pStyle w:val="BodyText"/>
        <w:spacing w:before="113"/>
        <w:ind w:left="155" w:right="93"/>
        <w:jc w:val="both"/>
        <w:rPr>
          <w:rFonts w:ascii="Fira Sans" w:hAnsi="Fira Sans"/>
          <w:sz w:val="24"/>
        </w:rPr>
      </w:pPr>
      <w:r w:rsidRPr="00AA2A0F">
        <w:rPr>
          <w:rFonts w:ascii="Fira Sans" w:hAnsi="Fira Sans"/>
          <w:sz w:val="24"/>
        </w:rPr>
        <w:t>Użycie tej substancji lub urządzenia dla jakiegokolwiek innego celu niż samoobrona jest przestępstwem. Jego nielegalne użycie jest karalne (ograniczenie wolności, grzywna lub obie kary łącznie). </w:t>
      </w:r>
      <w:r w:rsidRPr="00AA2A0F">
        <w:rPr>
          <w:rFonts w:ascii="Fira Sans" w:hAnsi="Fira Sans"/>
          <w:b/>
          <w:bCs/>
          <w:sz w:val="24"/>
        </w:rPr>
        <w:t>Zawartość niebezpieczna - używać ostrożnie.</w:t>
      </w:r>
    </w:p>
    <w:sectPr w:rsidR="00F2455E" w:rsidRPr="00AA2A0F" w:rsidSect="00AA2A0F">
      <w:pgSz w:w="11907" w:h="16839" w:code="9"/>
      <w:pgMar w:top="1000" w:right="580" w:bottom="851" w:left="600" w:header="708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5E" w:rsidRDefault="00F2455E">
      <w:r>
        <w:separator/>
      </w:r>
    </w:p>
  </w:endnote>
  <w:endnote w:type="continuationSeparator" w:id="0">
    <w:p w:rsidR="00F2455E" w:rsidRDefault="00F2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5E" w:rsidRDefault="00F2455E">
      <w:r>
        <w:separator/>
      </w:r>
    </w:p>
  </w:footnote>
  <w:footnote w:type="continuationSeparator" w:id="0">
    <w:p w:rsidR="00F2455E" w:rsidRDefault="00F24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5E" w:rsidRDefault="00F2455E">
    <w:pPr>
      <w:pStyle w:val="BodyText"/>
      <w:spacing w:line="1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39"/>
    <w:rsid w:val="00002E34"/>
    <w:rsid w:val="000269F3"/>
    <w:rsid w:val="00050D01"/>
    <w:rsid w:val="002957CA"/>
    <w:rsid w:val="00313658"/>
    <w:rsid w:val="0054714E"/>
    <w:rsid w:val="008E6147"/>
    <w:rsid w:val="009C3931"/>
    <w:rsid w:val="009F230A"/>
    <w:rsid w:val="00AA2A0F"/>
    <w:rsid w:val="00B45F8B"/>
    <w:rsid w:val="00CD3461"/>
    <w:rsid w:val="00F2455E"/>
    <w:rsid w:val="00F7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61"/>
    <w:pPr>
      <w:widowControl w:val="0"/>
      <w:autoSpaceDE w:val="0"/>
      <w:autoSpaceDN w:val="0"/>
    </w:pPr>
    <w:rPr>
      <w:rFonts w:ascii="Arial Unicode MS" w:hAnsi="Arial Unicode MS" w:cs="Arial Unicode MS"/>
    </w:rPr>
  </w:style>
  <w:style w:type="paragraph" w:styleId="Heading1">
    <w:name w:val="heading 1"/>
    <w:basedOn w:val="Normal"/>
    <w:link w:val="Heading1Char"/>
    <w:uiPriority w:val="99"/>
    <w:qFormat/>
    <w:rsid w:val="00CD3461"/>
    <w:pPr>
      <w:spacing w:line="323" w:lineRule="exact"/>
      <w:ind w:left="225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B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CD346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D346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BAE"/>
    <w:rPr>
      <w:rFonts w:ascii="Arial Unicode MS" w:hAnsi="Arial Unicode MS" w:cs="Arial Unicode MS"/>
    </w:rPr>
  </w:style>
  <w:style w:type="paragraph" w:styleId="ListParagraph">
    <w:name w:val="List Paragraph"/>
    <w:basedOn w:val="Normal"/>
    <w:uiPriority w:val="99"/>
    <w:qFormat/>
    <w:rsid w:val="00CD3461"/>
  </w:style>
  <w:style w:type="paragraph" w:customStyle="1" w:styleId="TableParagraph">
    <w:name w:val="Table Paragraph"/>
    <w:basedOn w:val="Normal"/>
    <w:uiPriority w:val="99"/>
    <w:rsid w:val="00CD3461"/>
  </w:style>
  <w:style w:type="paragraph" w:styleId="Header">
    <w:name w:val="header"/>
    <w:basedOn w:val="Normal"/>
    <w:link w:val="HeaderChar"/>
    <w:uiPriority w:val="99"/>
    <w:rsid w:val="008E61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147"/>
    <w:rPr>
      <w:rFonts w:ascii="Arial Unicode MS" w:eastAsia="Times New Roman" w:hAnsi="Arial Unicode MS" w:cs="Arial Unicode MS"/>
      <w:lang w:val="pl-PL" w:eastAsia="pl-PL"/>
    </w:rPr>
  </w:style>
  <w:style w:type="paragraph" w:styleId="Footer">
    <w:name w:val="footer"/>
    <w:basedOn w:val="Normal"/>
    <w:link w:val="FooterChar"/>
    <w:uiPriority w:val="99"/>
    <w:rsid w:val="008E61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147"/>
    <w:rPr>
      <w:rFonts w:ascii="Arial Unicode MS" w:eastAsia="Times New Roman" w:hAnsi="Arial Unicode MS" w:cs="Arial Unicode MS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A2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A0F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487</Words>
  <Characters>2924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Ludwiczak</dc:creator>
  <cp:keywords/>
  <dc:description/>
  <cp:lastModifiedBy>Agnieszka Szuster</cp:lastModifiedBy>
  <cp:revision>4</cp:revision>
  <cp:lastPrinted>2025-04-01T10:58:00Z</cp:lastPrinted>
  <dcterms:created xsi:type="dcterms:W3CDTF">2025-04-01T12:07:00Z</dcterms:created>
  <dcterms:modified xsi:type="dcterms:W3CDTF">2025-04-08T10:12:00Z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18.5 (Windows)</vt:lpwstr>
  </property>
</Properties>
</file>